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474E" w14:textId="77777777" w:rsidR="001C4945" w:rsidRDefault="001C4945"/>
    <w:tbl>
      <w:tblPr>
        <w:tblStyle w:val="TableGrid"/>
        <w:tblW w:w="493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35"/>
        <w:gridCol w:w="3698"/>
      </w:tblGrid>
      <w:tr w:rsidR="007A0F44" w:rsidRPr="00565B06" w14:paraId="02983BB1" w14:textId="77777777" w:rsidTr="001C4945">
        <w:trPr>
          <w:trHeight w:hRule="exact" w:val="915"/>
        </w:trPr>
        <w:tc>
          <w:tcPr>
            <w:tcW w:w="4835" w:type="dxa"/>
            <w:tcMar>
              <w:right w:w="144" w:type="dxa"/>
            </w:tcMar>
          </w:tcPr>
          <w:p w14:paraId="4872D3C6" w14:textId="2EB3EAFC" w:rsidR="007A0F44" w:rsidRPr="00565B06" w:rsidRDefault="00C955B9" w:rsidP="00C955B9">
            <w:pPr>
              <w:pStyle w:val="Title"/>
            </w:pPr>
            <w:r>
              <w:t>Jana L Howson</w:t>
            </w:r>
          </w:p>
        </w:tc>
        <w:tc>
          <w:tcPr>
            <w:tcW w:w="3698" w:type="dxa"/>
            <w:tcMar>
              <w:left w:w="144" w:type="dxa"/>
            </w:tcMar>
          </w:tcPr>
          <w:p w14:paraId="78333A67" w14:textId="77777777" w:rsidR="007A0F44" w:rsidRDefault="00633E94" w:rsidP="00C955B9">
            <w:pPr>
              <w:pStyle w:val="ContactInfo"/>
            </w:pPr>
            <w:sdt>
              <w:sdtPr>
                <w:alias w:val="Enter address:"/>
                <w:tag w:val="Enter address:"/>
                <w:id w:val="-989020281"/>
                <w:placeholder>
                  <w:docPart w:val="866250F1AC58AB44B1BB6A2EC81E467A"/>
                </w:placeholder>
                <w:dataBinding w:prefixMappings="xmlns:ns0='http://schemas.microsoft.com/office/2006/coverPageProps' " w:xpath="/ns0:CoverPageProperties[1]/ns0:CompanyAddress[1]" w:storeItemID="{55AF091B-3C7A-41E3-B477-F2FDAA23CFDA}"/>
                <w15:appearance w15:val="hidden"/>
                <w:text w:multiLine="1"/>
              </w:sdtPr>
              <w:sdtEndPr/>
              <w:sdtContent>
                <w:r w:rsidR="00C955B9">
                  <w:t>535 Barclay Dr. Bolingbrook, IL</w:t>
                </w:r>
              </w:sdtContent>
            </w:sdt>
            <w:r w:rsidR="007A0F44">
              <w:t xml:space="preserve">  </w:t>
            </w:r>
            <w:r w:rsidR="007A0F44" w:rsidRPr="009D0878">
              <w:rPr>
                <w:noProof/>
              </w:rPr>
              <mc:AlternateContent>
                <mc:Choice Requires="wps">
                  <w:drawing>
                    <wp:inline distT="0" distB="0" distL="0" distR="0" wp14:anchorId="734EBEA7" wp14:editId="2EF514AA">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C52C437"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&#13;&#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60547BB3" w14:textId="77777777" w:rsidR="007A0F44" w:rsidRDefault="00633E94" w:rsidP="00C955B9">
            <w:pPr>
              <w:pStyle w:val="ContactInfo"/>
            </w:pPr>
            <w:sdt>
              <w:sdtPr>
                <w:alias w:val="Enter phone:"/>
                <w:tag w:val="Enter phone:"/>
                <w:id w:val="381135673"/>
                <w:placeholder>
                  <w:docPart w:val="1FCD19DE28BE33489D61C9F68A723D5C"/>
                </w:placeholder>
                <w:dataBinding w:prefixMappings="xmlns:ns0='http://schemas.microsoft.com/office/2006/coverPageProps' " w:xpath="/ns0:CoverPageProperties[1]/ns0:CompanyPhone[1]" w:storeItemID="{55AF091B-3C7A-41E3-B477-F2FDAA23CFDA}"/>
                <w15:appearance w15:val="hidden"/>
                <w:text w:multiLine="1"/>
              </w:sdtPr>
              <w:sdtEndPr/>
              <w:sdtContent>
                <w:r w:rsidR="00C955B9">
                  <w:t>309-229-9814</w:t>
                </w:r>
              </w:sdtContent>
            </w:sdt>
            <w:r w:rsidR="007A0F44">
              <w:t xml:space="preserve">  </w:t>
            </w:r>
            <w:r w:rsidR="007A0F44" w:rsidRPr="009D0878">
              <w:rPr>
                <w:noProof/>
              </w:rPr>
              <mc:AlternateContent>
                <mc:Choice Requires="wps">
                  <w:drawing>
                    <wp:inline distT="0" distB="0" distL="0" distR="0" wp14:anchorId="0B268B50" wp14:editId="60BB2F76">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AE71E28"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&#13;&#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241A6CA7" w14:textId="77777777" w:rsidR="007A0F44" w:rsidRDefault="00633E94" w:rsidP="00C955B9">
            <w:pPr>
              <w:pStyle w:val="ContactInfo"/>
            </w:pPr>
            <w:sdt>
              <w:sdtPr>
                <w:alias w:val="Enter email:"/>
                <w:tag w:val="Enter email:"/>
                <w:id w:val="479813182"/>
                <w:placeholder>
                  <w:docPart w:val="3D3F93DF6E46BD419D999B7972121B1E"/>
                </w:placeholder>
                <w:dataBinding w:prefixMappings="xmlns:ns0='http://schemas.microsoft.com/office/2006/coverPageProps' " w:xpath="/ns0:CoverPageProperties[1]/ns0:CompanyEmail[1]" w:storeItemID="{55AF091B-3C7A-41E3-B477-F2FDAA23CFDA}"/>
                <w15:appearance w15:val="hidden"/>
                <w:text w:multiLine="1"/>
              </w:sdtPr>
              <w:sdtEndPr/>
              <w:sdtContent>
                <w:r w:rsidR="00C955B9">
                  <w:t>prjLhowson@gmail.com</w:t>
                </w:r>
              </w:sdtContent>
            </w:sdt>
            <w:r w:rsidR="007A0F44">
              <w:t xml:space="preserve">  </w:t>
            </w:r>
            <w:r w:rsidR="007A0F44">
              <w:rPr>
                <w:noProof/>
              </w:rPr>
              <mc:AlternateContent>
                <mc:Choice Requires="wps">
                  <w:drawing>
                    <wp:inline distT="0" distB="0" distL="0" distR="0" wp14:anchorId="0818B2F0" wp14:editId="36955856">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4124B58"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&#13;&#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24C7085A" w14:textId="77777777" w:rsidR="007A0F44" w:rsidRPr="00565B06" w:rsidRDefault="007A0F44" w:rsidP="00C955B9">
            <w:pPr>
              <w:pStyle w:val="ContactInfo"/>
            </w:pPr>
            <w:r>
              <w:t xml:space="preserve">  </w:t>
            </w:r>
          </w:p>
        </w:tc>
      </w:tr>
    </w:tbl>
    <w:p w14:paraId="2536A45C" w14:textId="77777777" w:rsidR="00A77B4D" w:rsidRPr="00565B06" w:rsidRDefault="00A77B4D" w:rsidP="007850D1"/>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5B9B83D3" w14:textId="77777777" w:rsidTr="00562422">
        <w:tc>
          <w:tcPr>
            <w:tcW w:w="720" w:type="dxa"/>
            <w:tcMar>
              <w:right w:w="216" w:type="dxa"/>
            </w:tcMar>
            <w:vAlign w:val="bottom"/>
          </w:tcPr>
          <w:p w14:paraId="3C4C1399" w14:textId="77777777" w:rsidR="00A77B4D" w:rsidRPr="00565B06" w:rsidRDefault="00075B13" w:rsidP="00075B13">
            <w:pPr>
              <w:pStyle w:val="Icons"/>
            </w:pPr>
            <w:r w:rsidRPr="00565B06">
              <w:rPr>
                <w:noProof/>
              </w:rPr>
              <mc:AlternateContent>
                <mc:Choice Requires="wpg">
                  <w:drawing>
                    <wp:inline distT="0" distB="0" distL="0" distR="0" wp14:anchorId="1A6AA918" wp14:editId="08E5CCFF">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CDB6239" id="Education in circle icon" o:spid="_x0000_s1026" alt="Education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">
                      <v:shape id="Education icon circle" o:spid="_x0000_s1027" alt="Education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&#13;&#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4D98AB93" w14:textId="77777777" w:rsidR="001C4945" w:rsidRDefault="001C4945" w:rsidP="008C1FB7">
            <w:pPr>
              <w:pStyle w:val="Heading1"/>
              <w:spacing w:before="120"/>
              <w:outlineLvl w:val="0"/>
            </w:pPr>
          </w:p>
          <w:p w14:paraId="74FAFBD1" w14:textId="77777777" w:rsidR="00A77B4D" w:rsidRPr="00565B06" w:rsidRDefault="00633E94" w:rsidP="008C1FB7">
            <w:pPr>
              <w:pStyle w:val="Heading1"/>
              <w:spacing w:before="120"/>
              <w:outlineLvl w:val="0"/>
            </w:pPr>
            <w:sdt>
              <w:sdtPr>
                <w:alias w:val="Education:"/>
                <w:tag w:val="Education:"/>
                <w:id w:val="1586649636"/>
                <w:placeholder>
                  <w:docPart w:val="6A1A0FB91F086A4AB5361AB90412EDB3"/>
                </w:placeholder>
                <w:temporary/>
                <w:showingPlcHdr/>
                <w15:appearance w15:val="hidden"/>
              </w:sdtPr>
              <w:sdtEndPr/>
              <w:sdtContent>
                <w:r w:rsidR="00DD2D34" w:rsidRPr="00565B06">
                  <w:t>Education</w:t>
                </w:r>
              </w:sdtContent>
            </w:sdt>
          </w:p>
        </w:tc>
      </w:tr>
    </w:tbl>
    <w:p w14:paraId="32B8F9FE" w14:textId="39AC36EB" w:rsidR="008C1FB7" w:rsidRDefault="00C955B9" w:rsidP="00B47E1E">
      <w:pPr>
        <w:pStyle w:val="Heading2"/>
      </w:pPr>
      <w:r>
        <w:t>Doctor of Philosophy in Christian Education</w:t>
      </w:r>
      <w:r w:rsidR="007C0E0E" w:rsidRPr="00565B06">
        <w:t xml:space="preserve"> </w:t>
      </w:r>
    </w:p>
    <w:p w14:paraId="781D1C14" w14:textId="5C3235AD" w:rsidR="007C0E0E" w:rsidRPr="00565B06" w:rsidRDefault="00C955B9" w:rsidP="00B47E1E">
      <w:pPr>
        <w:pStyle w:val="Heading2"/>
      </w:pPr>
      <w:r>
        <w:rPr>
          <w:rFonts w:ascii="Calibri" w:hAnsi="Calibri" w:cs="Arial"/>
          <w:b w:val="0"/>
          <w:sz w:val="22"/>
          <w:szCs w:val="20"/>
        </w:rPr>
        <w:t>Garrett Evangelical Theological Seminary</w:t>
      </w:r>
      <w:r w:rsidR="008C1FB7">
        <w:rPr>
          <w:rFonts w:ascii="Calibri" w:hAnsi="Calibri" w:cs="Arial"/>
          <w:b w:val="0"/>
          <w:sz w:val="22"/>
          <w:szCs w:val="20"/>
        </w:rPr>
        <w:t>, 2016 - 2023</w:t>
      </w:r>
    </w:p>
    <w:p w14:paraId="7C4D3A95" w14:textId="684D9890" w:rsidR="001C4945" w:rsidRPr="00565B06" w:rsidRDefault="001C4945" w:rsidP="007850D1">
      <w:r>
        <w:t>Qualifying Exams: History and Approaches to Christian Education, Emancipatory Pedagogy, Culture and Christian Education, Practical Theology</w:t>
      </w:r>
      <w:r w:rsidR="00C9054A">
        <w:t xml:space="preserve">. </w:t>
      </w:r>
      <w:r w:rsidR="002A76DD">
        <w:br/>
      </w:r>
      <w:r>
        <w:t xml:space="preserve">Dissertation Title: Theses of Fandom: </w:t>
      </w:r>
      <w:r w:rsidR="002A76DD">
        <w:t>76 W</w:t>
      </w:r>
      <w:r>
        <w:t>ays Geeks Show Us How to Teach Faith</w:t>
      </w:r>
    </w:p>
    <w:p w14:paraId="7C55D2D2" w14:textId="77777777" w:rsidR="008C1FB7" w:rsidRDefault="00C955B9" w:rsidP="00B47E1E">
      <w:pPr>
        <w:pStyle w:val="Heading2"/>
      </w:pPr>
      <w:r>
        <w:t>Master of Divinity</w:t>
      </w:r>
      <w:r w:rsidR="007C0E0E" w:rsidRPr="00565B06">
        <w:t xml:space="preserve"> </w:t>
      </w:r>
    </w:p>
    <w:p w14:paraId="1623D07E" w14:textId="3B51EF5D" w:rsidR="007C0E0E" w:rsidRPr="00565B06" w:rsidRDefault="00C955B9" w:rsidP="008C1FB7">
      <w:pPr>
        <w:pStyle w:val="Heading2"/>
      </w:pPr>
      <w:r w:rsidRPr="00386359">
        <w:rPr>
          <w:rFonts w:ascii="Calibri" w:hAnsi="Calibri" w:cs="Arial"/>
          <w:b w:val="0"/>
          <w:sz w:val="22"/>
          <w:szCs w:val="20"/>
        </w:rPr>
        <w:t>Lutheran School of Theology at Chicago</w:t>
      </w:r>
      <w:r w:rsidR="008C1FB7">
        <w:rPr>
          <w:rFonts w:ascii="Calibri" w:hAnsi="Calibri" w:cs="Arial"/>
          <w:b w:val="0"/>
          <w:sz w:val="22"/>
          <w:szCs w:val="20"/>
        </w:rPr>
        <w:t>, 2010 - 2014</w:t>
      </w:r>
    </w:p>
    <w:p w14:paraId="77021D14" w14:textId="5494CA36" w:rsidR="00C955B9" w:rsidRDefault="001C4945" w:rsidP="007C0E0E">
      <w:r>
        <w:t>Ministry in Context: St. Timothy Lutheran Church, Naperville, Il</w:t>
      </w:r>
      <w:r w:rsidR="008C1FB7">
        <w:br/>
      </w:r>
      <w:r>
        <w:t xml:space="preserve">Internship: St. Paul Lutheran Church, Wheaton, IL. </w:t>
      </w:r>
      <w:r w:rsidR="008C1FB7">
        <w:br/>
      </w:r>
      <w:r>
        <w:t xml:space="preserve">CPE in Summer 2011 at Advocate Good Samaritan Hospital, Downers Grove, Il. </w:t>
      </w:r>
    </w:p>
    <w:p w14:paraId="04E4C7A5" w14:textId="3F7F9ABF" w:rsidR="008C1FB7" w:rsidRDefault="00C955B9" w:rsidP="00C955B9">
      <w:pPr>
        <w:pStyle w:val="Heading2"/>
      </w:pPr>
      <w:r>
        <w:t>Bachelor of Science</w:t>
      </w:r>
      <w:r w:rsidR="00C9054A">
        <w:t xml:space="preserve"> in Scientific and Technical Communication</w:t>
      </w:r>
      <w:r w:rsidRPr="00565B06">
        <w:t xml:space="preserve"> </w:t>
      </w:r>
    </w:p>
    <w:p w14:paraId="27228805" w14:textId="04379337" w:rsidR="00C955B9" w:rsidRPr="00565B06" w:rsidRDefault="00C955B9" w:rsidP="00C955B9">
      <w:pPr>
        <w:pStyle w:val="Heading2"/>
      </w:pPr>
      <w:r>
        <w:rPr>
          <w:rFonts w:ascii="Calibri" w:hAnsi="Calibri" w:cs="Arial"/>
          <w:b w:val="0"/>
          <w:sz w:val="22"/>
          <w:szCs w:val="20"/>
        </w:rPr>
        <w:t>Michigan Technological University</w:t>
      </w:r>
      <w:r w:rsidR="008C1FB7">
        <w:rPr>
          <w:rFonts w:ascii="Calibri" w:hAnsi="Calibri" w:cs="Arial"/>
          <w:b w:val="0"/>
          <w:sz w:val="22"/>
          <w:szCs w:val="20"/>
        </w:rPr>
        <w:t>, 2000 - 2004</w:t>
      </w:r>
      <w:r>
        <w:rPr>
          <w:rFonts w:ascii="Calibri" w:hAnsi="Calibri" w:cs="Arial"/>
          <w:b w:val="0"/>
          <w:sz w:val="22"/>
          <w:szCs w:val="20"/>
        </w:rPr>
        <w:t xml:space="preserve"> </w:t>
      </w:r>
    </w:p>
    <w:p w14:paraId="2296AF9F" w14:textId="77777777" w:rsidR="00C955B9" w:rsidRPr="00565B06" w:rsidRDefault="00C9054A" w:rsidP="00C955B9">
      <w:r>
        <w:t>Minor in Journalism, News Editor of the “Michigan Tech Lode”; Concentration in Mechanical Engineering; awarded “Outstanding STC Student of the Year” 2004</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0257B208" w14:textId="77777777" w:rsidTr="00C955B9">
        <w:tc>
          <w:tcPr>
            <w:tcW w:w="725" w:type="dxa"/>
            <w:tcMar>
              <w:right w:w="216" w:type="dxa"/>
            </w:tcMar>
            <w:vAlign w:val="bottom"/>
          </w:tcPr>
          <w:p w14:paraId="09DC2E9F" w14:textId="77777777" w:rsidR="005E088C" w:rsidRPr="00565B06" w:rsidRDefault="00075B13" w:rsidP="00075B13">
            <w:pPr>
              <w:pStyle w:val="Icons"/>
            </w:pPr>
            <w:r w:rsidRPr="00565B06">
              <w:rPr>
                <w:noProof/>
              </w:rPr>
              <mc:AlternateContent>
                <mc:Choice Requires="wpg">
                  <w:drawing>
                    <wp:inline distT="0" distB="0" distL="0" distR="0" wp14:anchorId="72F60CDA" wp14:editId="64580C91">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FECB87" id="Experience in circle icon" o:spid="_x0000_s1026" alt="Experience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">
                      <v:shape id="Experience icon circle" o:spid="_x0000_s1027" alt="Experience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&#13;&#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14:paraId="5EF544A7" w14:textId="17C67A82" w:rsidR="005E088C" w:rsidRPr="00565B06" w:rsidRDefault="008C1FB7" w:rsidP="0004158B">
            <w:pPr>
              <w:pStyle w:val="Heading1"/>
              <w:outlineLvl w:val="0"/>
            </w:pPr>
            <w:r>
              <w:t xml:space="preserve">ACADEMIC </w:t>
            </w:r>
            <w:sdt>
              <w:sdtPr>
                <w:alias w:val="Education:"/>
                <w:tag w:val="Education:"/>
                <w:id w:val="-2131392780"/>
                <w:placeholder>
                  <w:docPart w:val="90B676D455833541BA36A7BB6E20BF9F"/>
                </w:placeholder>
                <w:temporary/>
                <w:showingPlcHdr/>
                <w15:appearance w15:val="hidden"/>
              </w:sdtPr>
              <w:sdtEndPr/>
              <w:sdtContent>
                <w:r w:rsidR="005E088C" w:rsidRPr="00565B06">
                  <w:t>Experience</w:t>
                </w:r>
              </w:sdtContent>
            </w:sdt>
          </w:p>
        </w:tc>
      </w:tr>
    </w:tbl>
    <w:p w14:paraId="10A8D41E" w14:textId="63333931" w:rsidR="00283B76" w:rsidRDefault="00283B76" w:rsidP="008C1FB7">
      <w:pPr>
        <w:pStyle w:val="Heading2"/>
      </w:pPr>
      <w:r>
        <w:t xml:space="preserve">MAFCEL Practicum </w:t>
      </w:r>
      <w:r w:rsidRPr="00565B06">
        <w:t>|</w:t>
      </w:r>
      <w:r w:rsidRPr="008C1FB7">
        <w:rPr>
          <w:rStyle w:val="Emphasis"/>
          <w:color w:val="4C4C4C"/>
          <w:sz w:val="24"/>
          <w:szCs w:val="22"/>
        </w:rPr>
        <w:t>Garrett Evangelical Theological Seminary, Evanston, IL</w:t>
      </w:r>
    </w:p>
    <w:p w14:paraId="3983F2EB" w14:textId="55E0775C" w:rsidR="00283B76" w:rsidRDefault="00283B76" w:rsidP="00283B76">
      <w:pPr>
        <w:pStyle w:val="Heading3"/>
        <w:rPr>
          <w:sz w:val="22"/>
        </w:rPr>
      </w:pPr>
      <w:r w:rsidRPr="008C1FB7">
        <w:rPr>
          <w:sz w:val="22"/>
        </w:rPr>
        <w:t>2023</w:t>
      </w:r>
      <w:r>
        <w:rPr>
          <w:sz w:val="22"/>
        </w:rPr>
        <w:t>-24 Academic Year</w:t>
      </w:r>
    </w:p>
    <w:p w14:paraId="1F4FF6EA" w14:textId="295D21A6" w:rsidR="00283B76" w:rsidRPr="00283B76" w:rsidRDefault="00283B76" w:rsidP="00283B76">
      <w:pPr>
        <w:pStyle w:val="Heading3"/>
        <w:rPr>
          <w:sz w:val="21"/>
        </w:rPr>
      </w:pPr>
      <w:r w:rsidRPr="00283B76">
        <w:rPr>
          <w:rFonts w:cstheme="majorHAnsi"/>
          <w:caps w:val="0"/>
          <w:sz w:val="22"/>
        </w:rPr>
        <w:t xml:space="preserve">The Master of Arts in Faith, Culture and Educational Leadership Practicum meets monthly throughout the academic year to provide a forum for students to </w:t>
      </w:r>
      <w:r>
        <w:rPr>
          <w:rFonts w:cstheme="majorHAnsi"/>
          <w:caps w:val="0"/>
          <w:sz w:val="22"/>
        </w:rPr>
        <w:t xml:space="preserve">bring their academic experience and ministry site practice together. Students critically examine their social location, ministry context and community resources as they live their calling to be engaged and reflective leaders in this time and place. </w:t>
      </w:r>
    </w:p>
    <w:p w14:paraId="657C5427" w14:textId="77777777" w:rsidR="00283B76" w:rsidRDefault="00283B76" w:rsidP="008C1FB7">
      <w:pPr>
        <w:pStyle w:val="Heading2"/>
      </w:pPr>
    </w:p>
    <w:p w14:paraId="3401442C" w14:textId="37DE47FC" w:rsidR="008C1FB7" w:rsidRPr="00565B06" w:rsidRDefault="008C1FB7" w:rsidP="008C1FB7">
      <w:pPr>
        <w:pStyle w:val="Heading2"/>
      </w:pPr>
      <w:r>
        <w:t>Christian Education Across Generations</w:t>
      </w:r>
      <w:r w:rsidRPr="00565B06">
        <w:t xml:space="preserve">| </w:t>
      </w:r>
      <w:r>
        <w:rPr>
          <w:rStyle w:val="Emphasis"/>
        </w:rPr>
        <w:t>Lutheran School of Theology, Chicago</w:t>
      </w:r>
    </w:p>
    <w:p w14:paraId="2FA12A2C" w14:textId="77777777" w:rsidR="008C1FB7" w:rsidRPr="008C1FB7" w:rsidRDefault="008C1FB7" w:rsidP="008C1FB7">
      <w:pPr>
        <w:pStyle w:val="Heading3"/>
        <w:rPr>
          <w:sz w:val="22"/>
        </w:rPr>
      </w:pPr>
      <w:r w:rsidRPr="008C1FB7">
        <w:rPr>
          <w:sz w:val="22"/>
        </w:rPr>
        <w:t>Summer 2023</w:t>
      </w:r>
    </w:p>
    <w:p w14:paraId="54DB99D3" w14:textId="77777777" w:rsidR="008C1FB7" w:rsidRPr="0045037E" w:rsidRDefault="008C1FB7" w:rsidP="008C1FB7">
      <w:pPr>
        <w:rPr>
          <w:rFonts w:asciiTheme="majorHAnsi" w:hAnsiTheme="majorHAnsi" w:cstheme="majorHAnsi"/>
        </w:rPr>
      </w:pPr>
      <w:r>
        <w:rPr>
          <w:rFonts w:asciiTheme="majorHAnsi" w:hAnsiTheme="majorHAnsi" w:cstheme="majorHAnsi"/>
        </w:rPr>
        <w:t xml:space="preserve">This course </w:t>
      </w:r>
      <w:r w:rsidRPr="0045037E">
        <w:rPr>
          <w:rFonts w:asciiTheme="majorHAnsi" w:hAnsiTheme="majorHAnsi" w:cstheme="majorHAnsi"/>
        </w:rPr>
        <w:t>center</w:t>
      </w:r>
      <w:r>
        <w:rPr>
          <w:rFonts w:asciiTheme="majorHAnsi" w:hAnsiTheme="majorHAnsi" w:cstheme="majorHAnsi"/>
        </w:rPr>
        <w:t>s</w:t>
      </w:r>
      <w:r w:rsidRPr="0045037E">
        <w:rPr>
          <w:rFonts w:asciiTheme="majorHAnsi" w:hAnsiTheme="majorHAnsi" w:cstheme="majorHAnsi"/>
        </w:rPr>
        <w:t xml:space="preserve"> the learning needs and concerns across age groups and generations, explores models for multi-generational learning events, and examines approaches for equipping learners to bring their faith to pressing questions of justice and inclusion for this time and place.</w:t>
      </w:r>
    </w:p>
    <w:p w14:paraId="07A90434" w14:textId="77777777" w:rsidR="008C1FB7" w:rsidRPr="00565B06" w:rsidRDefault="008C1FB7" w:rsidP="008C1FB7">
      <w:pPr>
        <w:pStyle w:val="Heading2"/>
      </w:pPr>
      <w:r>
        <w:lastRenderedPageBreak/>
        <w:t>Christian Education TEEM Workshop</w:t>
      </w:r>
      <w:r w:rsidRPr="00565B06">
        <w:t xml:space="preserve"> | </w:t>
      </w:r>
      <w:r>
        <w:rPr>
          <w:rStyle w:val="Emphasis"/>
        </w:rPr>
        <w:t>Lutheran School of Theology, Chicago, IL</w:t>
      </w:r>
    </w:p>
    <w:p w14:paraId="7A12FC7A" w14:textId="77777777" w:rsidR="008C1FB7" w:rsidRPr="008C1FB7" w:rsidRDefault="008C1FB7" w:rsidP="008C1FB7">
      <w:pPr>
        <w:pStyle w:val="Heading3"/>
        <w:rPr>
          <w:sz w:val="22"/>
        </w:rPr>
      </w:pPr>
      <w:r w:rsidRPr="008C1FB7">
        <w:rPr>
          <w:sz w:val="22"/>
        </w:rPr>
        <w:t>2022, 2023</w:t>
      </w:r>
    </w:p>
    <w:p w14:paraId="55C6503E" w14:textId="46A6550D" w:rsidR="008C1FB7" w:rsidRDefault="008C1FB7" w:rsidP="008C1FB7">
      <w:pPr>
        <w:pStyle w:val="Heading3"/>
        <w:rPr>
          <w:rFonts w:cstheme="majorHAnsi"/>
          <w:caps w:val="0"/>
          <w:sz w:val="22"/>
        </w:rPr>
      </w:pPr>
      <w:r>
        <w:rPr>
          <w:rFonts w:cstheme="majorHAnsi"/>
          <w:caps w:val="0"/>
          <w:sz w:val="22"/>
        </w:rPr>
        <w:t xml:space="preserve">Created and led a 1-day workshop to provide a theology and approach to Christian Education for candidates completing the ELCA Theological Education for Emerging Ministries </w:t>
      </w:r>
      <w:r w:rsidR="00F1112A">
        <w:rPr>
          <w:rFonts w:cstheme="majorHAnsi"/>
          <w:caps w:val="0"/>
          <w:sz w:val="22"/>
        </w:rPr>
        <w:t xml:space="preserve">(TEEM) </w:t>
      </w:r>
      <w:r>
        <w:rPr>
          <w:rFonts w:cstheme="majorHAnsi"/>
          <w:caps w:val="0"/>
          <w:sz w:val="22"/>
        </w:rPr>
        <w:t xml:space="preserve">program. </w:t>
      </w:r>
    </w:p>
    <w:p w14:paraId="2127FC26" w14:textId="77777777" w:rsidR="008C1FB7" w:rsidRPr="008C1FB7" w:rsidRDefault="008C1FB7" w:rsidP="008C1FB7">
      <w:pPr>
        <w:pStyle w:val="Heading3"/>
        <w:rPr>
          <w:rFonts w:cstheme="majorHAnsi"/>
          <w:caps w:val="0"/>
          <w:sz w:val="8"/>
        </w:rPr>
      </w:pPr>
    </w:p>
    <w:p w14:paraId="79559DF1" w14:textId="5BACEB42" w:rsidR="00C955B9" w:rsidRPr="008C1FB7" w:rsidRDefault="00C955B9" w:rsidP="00C955B9">
      <w:pPr>
        <w:pStyle w:val="Heading2"/>
        <w:rPr>
          <w:b w:val="0"/>
          <w:sz w:val="22"/>
          <w:szCs w:val="22"/>
        </w:rPr>
      </w:pPr>
      <w:r>
        <w:t>Teaching Assistant</w:t>
      </w:r>
      <w:r w:rsidRPr="00565B06">
        <w:t xml:space="preserve"> </w:t>
      </w:r>
      <w:r w:rsidR="008C1FB7" w:rsidRPr="00565B06">
        <w:t>|</w:t>
      </w:r>
      <w:r w:rsidRPr="008C1FB7">
        <w:rPr>
          <w:rStyle w:val="Emphasis"/>
          <w:color w:val="4C4C4C"/>
          <w:sz w:val="24"/>
          <w:szCs w:val="22"/>
        </w:rPr>
        <w:t>Garrett Evangelical Theological Seminary, Evanston, IL</w:t>
      </w:r>
    </w:p>
    <w:p w14:paraId="649919DE" w14:textId="0AFD494D" w:rsidR="00C955B9" w:rsidRPr="008C1FB7" w:rsidRDefault="00C955B9" w:rsidP="00C955B9">
      <w:pPr>
        <w:pStyle w:val="Heading3"/>
        <w:rPr>
          <w:sz w:val="22"/>
        </w:rPr>
      </w:pPr>
      <w:r w:rsidRPr="008C1FB7">
        <w:rPr>
          <w:sz w:val="22"/>
        </w:rPr>
        <w:t>201</w:t>
      </w:r>
      <w:r w:rsidR="00C9054A" w:rsidRPr="008C1FB7">
        <w:rPr>
          <w:sz w:val="22"/>
        </w:rPr>
        <w:t>8</w:t>
      </w:r>
      <w:r w:rsidRPr="008C1FB7">
        <w:rPr>
          <w:sz w:val="22"/>
        </w:rPr>
        <w:t xml:space="preserve"> – </w:t>
      </w:r>
      <w:r w:rsidR="002A76DD" w:rsidRPr="008C1FB7">
        <w:rPr>
          <w:sz w:val="22"/>
        </w:rPr>
        <w:t>2021</w:t>
      </w:r>
    </w:p>
    <w:p w14:paraId="60823908" w14:textId="77777777" w:rsidR="00C955B9" w:rsidRDefault="00C955B9" w:rsidP="00C955B9">
      <w:pPr>
        <w:rPr>
          <w:rFonts w:ascii="Calibri" w:hAnsi="Calibri" w:cs="Arial"/>
          <w:szCs w:val="20"/>
        </w:rPr>
      </w:pPr>
      <w:r>
        <w:rPr>
          <w:rFonts w:ascii="Calibri" w:hAnsi="Calibri" w:cs="Arial"/>
          <w:szCs w:val="20"/>
        </w:rPr>
        <w:t>Serve as Teaching assistant to seminary-level classes, both in person, and online. Classes taught include</w:t>
      </w:r>
      <w:r w:rsidR="00C9054A">
        <w:rPr>
          <w:rFonts w:ascii="Calibri" w:hAnsi="Calibri" w:cs="Arial"/>
          <w:szCs w:val="20"/>
        </w:rPr>
        <w:t>:</w:t>
      </w:r>
    </w:p>
    <w:p w14:paraId="7ED2CA82" w14:textId="251948C3" w:rsidR="00C955B9" w:rsidRDefault="00C955B9" w:rsidP="00C955B9">
      <w:pPr>
        <w:pStyle w:val="ListParagraph"/>
        <w:numPr>
          <w:ilvl w:val="0"/>
          <w:numId w:val="16"/>
        </w:numPr>
      </w:pPr>
      <w:r>
        <w:t>Theology and Practice of Christian Spirituality (Spring 2021</w:t>
      </w:r>
      <w:r w:rsidR="008C1FB7">
        <w:t xml:space="preserve"> online</w:t>
      </w:r>
      <w:r>
        <w:t>)</w:t>
      </w:r>
    </w:p>
    <w:p w14:paraId="77AFDEED" w14:textId="0F5A90B4" w:rsidR="00C955B9" w:rsidRDefault="00C955B9" w:rsidP="00C955B9">
      <w:pPr>
        <w:pStyle w:val="ListParagraph"/>
        <w:numPr>
          <w:ilvl w:val="0"/>
          <w:numId w:val="16"/>
        </w:numPr>
      </w:pPr>
      <w:r>
        <w:t>Introduction to Youth Ministry (Fall 2019)</w:t>
      </w:r>
    </w:p>
    <w:p w14:paraId="3108141F" w14:textId="389913DA" w:rsidR="00C955B9" w:rsidRDefault="00C955B9" w:rsidP="00C955B9">
      <w:pPr>
        <w:pStyle w:val="ListParagraph"/>
        <w:numPr>
          <w:ilvl w:val="0"/>
          <w:numId w:val="16"/>
        </w:numPr>
      </w:pPr>
      <w:r>
        <w:t>Educating Christians for Social Change (Fall 2018</w:t>
      </w:r>
      <w:r w:rsidR="008C1FB7">
        <w:t>;</w:t>
      </w:r>
      <w:r>
        <w:t xml:space="preserve"> Fall 2020 </w:t>
      </w:r>
      <w:r w:rsidR="008C1FB7">
        <w:t>o</w:t>
      </w:r>
      <w:r>
        <w:t>nline)</w:t>
      </w:r>
    </w:p>
    <w:p w14:paraId="1DF8C401" w14:textId="77777777" w:rsidR="00C955B9" w:rsidRDefault="00C955B9" w:rsidP="00C955B9">
      <w:pPr>
        <w:pStyle w:val="ListParagraph"/>
        <w:numPr>
          <w:ilvl w:val="0"/>
          <w:numId w:val="16"/>
        </w:numPr>
      </w:pPr>
      <w:r>
        <w:t>Person in Community (Spring 2018)</w:t>
      </w:r>
    </w:p>
    <w:p w14:paraId="55EA26FC" w14:textId="77777777" w:rsidR="001C4945" w:rsidRPr="00565B06" w:rsidRDefault="001C4945" w:rsidP="005E088C"/>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57C4D77F" w14:textId="77777777" w:rsidTr="00562422">
        <w:tc>
          <w:tcPr>
            <w:tcW w:w="725" w:type="dxa"/>
            <w:tcMar>
              <w:right w:w="216" w:type="dxa"/>
            </w:tcMar>
            <w:vAlign w:val="bottom"/>
          </w:tcPr>
          <w:p w14:paraId="12E67042" w14:textId="77777777" w:rsidR="00AC7C34" w:rsidRPr="00565B06" w:rsidRDefault="001C4945" w:rsidP="00075B13">
            <w:pPr>
              <w:pStyle w:val="Icons"/>
            </w:pPr>
            <w:r w:rsidRPr="00565B06">
              <w:rPr>
                <w:noProof/>
              </w:rPr>
              <mc:AlternateContent>
                <mc:Choice Requires="wpg">
                  <w:drawing>
                    <wp:inline distT="0" distB="0" distL="0" distR="0" wp14:anchorId="20E6FCCE" wp14:editId="587D346A">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A360BDD" id="Skills in circle icon" o:spid="_x0000_s1026" alt="Skill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">
                      <v:shape id="Skills icon circle" o:spid="_x0000_s1027" alt="Skill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&#13;&#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&#13;&#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&#13;&#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&#13;&#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9" w:type="dxa"/>
          </w:tcPr>
          <w:p w14:paraId="2D6D5E3B" w14:textId="0CA16B5C" w:rsidR="00AC7C34" w:rsidRPr="00565B06" w:rsidRDefault="008C1FB7" w:rsidP="00AD6216">
            <w:pPr>
              <w:pStyle w:val="Heading1"/>
              <w:outlineLvl w:val="0"/>
            </w:pPr>
            <w:r>
              <w:t>Church and COmmunity Experience</w:t>
            </w:r>
          </w:p>
        </w:tc>
      </w:tr>
    </w:tbl>
    <w:p w14:paraId="7A3C5F7E" w14:textId="77777777" w:rsidR="008C1FB7" w:rsidRPr="00565B06" w:rsidRDefault="008C1FB7" w:rsidP="008C1FB7">
      <w:pPr>
        <w:pStyle w:val="Heading2"/>
      </w:pPr>
      <w:r>
        <w:t>Pastor</w:t>
      </w:r>
      <w:r w:rsidRPr="00565B06">
        <w:t xml:space="preserve"> | </w:t>
      </w:r>
      <w:r>
        <w:rPr>
          <w:rStyle w:val="Emphasis"/>
        </w:rPr>
        <w:t>Faith Lutheran Church, Joliet, IL</w:t>
      </w:r>
    </w:p>
    <w:p w14:paraId="792860C7" w14:textId="77777777" w:rsidR="008C1FB7" w:rsidRPr="008C1FB7" w:rsidRDefault="008C1FB7" w:rsidP="008C1FB7">
      <w:pPr>
        <w:pStyle w:val="Heading3"/>
        <w:rPr>
          <w:sz w:val="22"/>
        </w:rPr>
      </w:pPr>
      <w:r w:rsidRPr="008C1FB7">
        <w:rPr>
          <w:sz w:val="22"/>
        </w:rPr>
        <w:t>2017 – Current</w:t>
      </w:r>
    </w:p>
    <w:p w14:paraId="5733D342" w14:textId="50BF3343" w:rsidR="008C1FB7" w:rsidRDefault="008C1FB7" w:rsidP="008C1FB7">
      <w:r>
        <w:rPr>
          <w:rFonts w:ascii="Calibri" w:hAnsi="Calibri" w:cs="Arial"/>
          <w:szCs w:val="20"/>
        </w:rPr>
        <w:t>Solo Pastoral call in a suburban context with emphasis on preaching, music and worship leadership, congregational education, mission and outreach, and pastoral care.</w:t>
      </w:r>
    </w:p>
    <w:p w14:paraId="358C09B7" w14:textId="56E2D5E0" w:rsidR="00C955B9" w:rsidRPr="00565B06" w:rsidRDefault="00C955B9" w:rsidP="00C955B9">
      <w:pPr>
        <w:pStyle w:val="Heading2"/>
      </w:pPr>
      <w:r>
        <w:t>Dean</w:t>
      </w:r>
      <w:r w:rsidRPr="00565B06">
        <w:t xml:space="preserve"> | </w:t>
      </w:r>
      <w:r>
        <w:rPr>
          <w:rStyle w:val="Emphasis"/>
        </w:rPr>
        <w:t>Crossways Confirmation Camp</w:t>
      </w:r>
    </w:p>
    <w:p w14:paraId="585D7E81" w14:textId="77777777" w:rsidR="00C955B9" w:rsidRPr="008C1FB7" w:rsidRDefault="00C955B9" w:rsidP="00C955B9">
      <w:pPr>
        <w:pStyle w:val="Heading3"/>
        <w:rPr>
          <w:sz w:val="22"/>
        </w:rPr>
      </w:pPr>
      <w:r w:rsidRPr="008C1FB7">
        <w:rPr>
          <w:sz w:val="22"/>
        </w:rPr>
        <w:t>2018 – 2022</w:t>
      </w:r>
    </w:p>
    <w:p w14:paraId="15CB1094" w14:textId="20DBB070" w:rsidR="00C955B9" w:rsidRDefault="00C955B9" w:rsidP="00C955B9">
      <w:pPr>
        <w:rPr>
          <w:rFonts w:ascii="Calibri" w:hAnsi="Calibri" w:cs="Arial"/>
          <w:szCs w:val="20"/>
        </w:rPr>
      </w:pPr>
      <w:r>
        <w:rPr>
          <w:rFonts w:ascii="Calibri" w:hAnsi="Calibri" w:cs="Arial"/>
          <w:szCs w:val="20"/>
        </w:rPr>
        <w:t>Serve</w:t>
      </w:r>
      <w:r w:rsidR="00C9054A">
        <w:rPr>
          <w:rFonts w:ascii="Calibri" w:hAnsi="Calibri" w:cs="Arial"/>
          <w:szCs w:val="20"/>
        </w:rPr>
        <w:t>d</w:t>
      </w:r>
      <w:r>
        <w:rPr>
          <w:rFonts w:ascii="Calibri" w:hAnsi="Calibri" w:cs="Arial"/>
          <w:szCs w:val="20"/>
        </w:rPr>
        <w:t xml:space="preserve"> as lead administrator and organizer for week-long </w:t>
      </w:r>
      <w:r w:rsidR="008C1FB7">
        <w:rPr>
          <w:rFonts w:ascii="Calibri" w:hAnsi="Calibri" w:cs="Arial"/>
          <w:szCs w:val="20"/>
        </w:rPr>
        <w:t xml:space="preserve">cross-synodical </w:t>
      </w:r>
      <w:r>
        <w:rPr>
          <w:rFonts w:ascii="Calibri" w:hAnsi="Calibri" w:cs="Arial"/>
          <w:szCs w:val="20"/>
        </w:rPr>
        <w:t>Lutheran confirmation camp. Develop</w:t>
      </w:r>
      <w:r w:rsidR="00C9054A">
        <w:rPr>
          <w:rFonts w:ascii="Calibri" w:hAnsi="Calibri" w:cs="Arial"/>
          <w:szCs w:val="20"/>
        </w:rPr>
        <w:t>ed</w:t>
      </w:r>
      <w:r>
        <w:rPr>
          <w:rFonts w:ascii="Calibri" w:hAnsi="Calibri" w:cs="Arial"/>
          <w:szCs w:val="20"/>
        </w:rPr>
        <w:t xml:space="preserve"> and overs</w:t>
      </w:r>
      <w:r w:rsidR="00C9054A">
        <w:rPr>
          <w:rFonts w:ascii="Calibri" w:hAnsi="Calibri" w:cs="Arial"/>
          <w:szCs w:val="20"/>
        </w:rPr>
        <w:t>aw</w:t>
      </w:r>
      <w:r>
        <w:rPr>
          <w:rFonts w:ascii="Calibri" w:hAnsi="Calibri" w:cs="Arial"/>
          <w:szCs w:val="20"/>
        </w:rPr>
        <w:t xml:space="preserve"> specialized curriculum</w:t>
      </w:r>
      <w:r w:rsidR="00C9054A">
        <w:rPr>
          <w:rFonts w:ascii="Calibri" w:hAnsi="Calibri" w:cs="Arial"/>
          <w:szCs w:val="20"/>
        </w:rPr>
        <w:t xml:space="preserve"> that varied each year. </w:t>
      </w:r>
    </w:p>
    <w:p w14:paraId="2A47BEF4" w14:textId="77777777" w:rsidR="001C4945" w:rsidRPr="00565B06" w:rsidRDefault="001C4945" w:rsidP="001C4945">
      <w:pPr>
        <w:pStyle w:val="Heading2"/>
      </w:pPr>
      <w:r>
        <w:t>Site Testing Manager</w:t>
      </w:r>
      <w:r w:rsidRPr="00565B06">
        <w:t xml:space="preserve"> | </w:t>
      </w:r>
      <w:r>
        <w:rPr>
          <w:rStyle w:val="Emphasis"/>
        </w:rPr>
        <w:t xml:space="preserve">CDF Freedom School, Evanston/Garrett </w:t>
      </w:r>
    </w:p>
    <w:p w14:paraId="1D757188" w14:textId="77777777" w:rsidR="001C4945" w:rsidRPr="008C1FB7" w:rsidRDefault="001C4945" w:rsidP="001C4945">
      <w:pPr>
        <w:pStyle w:val="Heading3"/>
        <w:rPr>
          <w:sz w:val="22"/>
        </w:rPr>
      </w:pPr>
      <w:r w:rsidRPr="008C1FB7">
        <w:rPr>
          <w:sz w:val="22"/>
        </w:rPr>
        <w:t>2019</w:t>
      </w:r>
    </w:p>
    <w:p w14:paraId="3D912E8C" w14:textId="304FEC43" w:rsidR="001C4945" w:rsidRDefault="001C4945" w:rsidP="00C955B9">
      <w:pPr>
        <w:rPr>
          <w:rFonts w:ascii="Calibri" w:hAnsi="Calibri" w:cs="Arial"/>
          <w:szCs w:val="20"/>
        </w:rPr>
      </w:pPr>
      <w:r>
        <w:rPr>
          <w:rFonts w:ascii="Calibri" w:hAnsi="Calibri" w:cs="Arial"/>
          <w:szCs w:val="20"/>
        </w:rPr>
        <w:t>Overs</w:t>
      </w:r>
      <w:r w:rsidR="008C1FB7">
        <w:rPr>
          <w:rFonts w:ascii="Calibri" w:hAnsi="Calibri" w:cs="Arial"/>
          <w:szCs w:val="20"/>
        </w:rPr>
        <w:t xml:space="preserve">aw </w:t>
      </w:r>
      <w:r>
        <w:rPr>
          <w:rFonts w:ascii="Calibri" w:hAnsi="Calibri" w:cs="Arial"/>
          <w:szCs w:val="20"/>
        </w:rPr>
        <w:t>and administer</w:t>
      </w:r>
      <w:r w:rsidR="008C1FB7">
        <w:rPr>
          <w:rFonts w:ascii="Calibri" w:hAnsi="Calibri" w:cs="Arial"/>
          <w:szCs w:val="20"/>
        </w:rPr>
        <w:t>ed</w:t>
      </w:r>
      <w:r>
        <w:rPr>
          <w:rFonts w:ascii="Calibri" w:hAnsi="Calibri" w:cs="Arial"/>
          <w:szCs w:val="20"/>
        </w:rPr>
        <w:t xml:space="preserve"> the pre- and post- program reading </w:t>
      </w:r>
      <w:r w:rsidR="00C9054A">
        <w:rPr>
          <w:rFonts w:ascii="Calibri" w:hAnsi="Calibri" w:cs="Arial"/>
          <w:szCs w:val="20"/>
        </w:rPr>
        <w:t>assessments</w:t>
      </w:r>
      <w:r>
        <w:rPr>
          <w:rFonts w:ascii="Calibri" w:hAnsi="Calibri" w:cs="Arial"/>
          <w:szCs w:val="20"/>
        </w:rPr>
        <w:t xml:space="preserve"> at the Evanston Freedom School to track scholar progress, and provide data for the efficacy of the program. Coordinate</w:t>
      </w:r>
      <w:r w:rsidR="008C1FB7">
        <w:rPr>
          <w:rFonts w:ascii="Calibri" w:hAnsi="Calibri" w:cs="Arial"/>
          <w:szCs w:val="20"/>
        </w:rPr>
        <w:t>d</w:t>
      </w:r>
      <w:r>
        <w:rPr>
          <w:rFonts w:ascii="Calibri" w:hAnsi="Calibri" w:cs="Arial"/>
          <w:szCs w:val="20"/>
        </w:rPr>
        <w:t xml:space="preserve"> with the national CDF office and with Garrett </w:t>
      </w:r>
      <w:r w:rsidR="008C1FB7">
        <w:rPr>
          <w:rFonts w:ascii="Calibri" w:hAnsi="Calibri" w:cs="Arial"/>
          <w:szCs w:val="20"/>
        </w:rPr>
        <w:t>to convey</w:t>
      </w:r>
      <w:r>
        <w:rPr>
          <w:rFonts w:ascii="Calibri" w:hAnsi="Calibri" w:cs="Arial"/>
          <w:szCs w:val="20"/>
        </w:rPr>
        <w:t xml:space="preserve"> program data and </w:t>
      </w:r>
      <w:r w:rsidR="008C1FB7">
        <w:rPr>
          <w:rFonts w:ascii="Calibri" w:hAnsi="Calibri" w:cs="Arial"/>
          <w:szCs w:val="20"/>
        </w:rPr>
        <w:t>results</w:t>
      </w:r>
      <w:r>
        <w:rPr>
          <w:rFonts w:ascii="Calibri" w:hAnsi="Calibri" w:cs="Arial"/>
          <w:szCs w:val="20"/>
        </w:rPr>
        <w:t>.</w:t>
      </w:r>
    </w:p>
    <w:p w14:paraId="08616985" w14:textId="77777777" w:rsidR="008C1FB7" w:rsidRPr="00565B06" w:rsidRDefault="008C1FB7" w:rsidP="008C1FB7">
      <w:pPr>
        <w:pStyle w:val="Heading2"/>
      </w:pPr>
      <w:r>
        <w:t>Pastor</w:t>
      </w:r>
      <w:r w:rsidRPr="00565B06">
        <w:t xml:space="preserve"> | </w:t>
      </w:r>
      <w:r>
        <w:rPr>
          <w:rStyle w:val="Emphasis"/>
        </w:rPr>
        <w:t>United Lutheran Church, Gardner, IL</w:t>
      </w:r>
    </w:p>
    <w:p w14:paraId="1C19B70F" w14:textId="77777777" w:rsidR="008C1FB7" w:rsidRPr="008C1FB7" w:rsidRDefault="008C1FB7" w:rsidP="008C1FB7">
      <w:pPr>
        <w:pStyle w:val="Heading3"/>
        <w:rPr>
          <w:sz w:val="22"/>
        </w:rPr>
      </w:pPr>
      <w:r w:rsidRPr="008C1FB7">
        <w:rPr>
          <w:sz w:val="22"/>
        </w:rPr>
        <w:t>2014 – 2017</w:t>
      </w:r>
    </w:p>
    <w:p w14:paraId="2076CB49" w14:textId="5ACCA9D1" w:rsidR="008C1FB7" w:rsidRPr="008C1FB7" w:rsidRDefault="008C1FB7" w:rsidP="00C955B9">
      <w:pPr>
        <w:rPr>
          <w:rFonts w:ascii="Calibri" w:hAnsi="Calibri" w:cs="Arial"/>
          <w:szCs w:val="20"/>
        </w:rPr>
      </w:pPr>
      <w:r>
        <w:rPr>
          <w:rFonts w:ascii="Calibri" w:hAnsi="Calibri" w:cs="Arial"/>
          <w:szCs w:val="20"/>
        </w:rPr>
        <w:t>Solo Pastoral call in a rural context, with emphasis on worship, Christian Education, and pastoral care. Educational focus included confirmation, cross-generational education sessions and adult education.</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C955B9" w:rsidRPr="00565B06" w14:paraId="05E11392" w14:textId="77777777" w:rsidTr="00744C31">
        <w:tc>
          <w:tcPr>
            <w:tcW w:w="725" w:type="dxa"/>
            <w:tcMar>
              <w:right w:w="216" w:type="dxa"/>
            </w:tcMar>
            <w:vAlign w:val="bottom"/>
          </w:tcPr>
          <w:p w14:paraId="05B376EC" w14:textId="77777777" w:rsidR="00C955B9" w:rsidRPr="00565B06" w:rsidRDefault="00C955B9" w:rsidP="00744C31">
            <w:pPr>
              <w:pStyle w:val="Icons"/>
            </w:pPr>
            <w:r w:rsidRPr="00565B06">
              <w:rPr>
                <w:noProof/>
              </w:rPr>
              <mc:AlternateContent>
                <mc:Choice Requires="wpg">
                  <w:drawing>
                    <wp:inline distT="0" distB="0" distL="0" distR="0" wp14:anchorId="5650AE95" wp14:editId="70466F6E">
                      <wp:extent cx="274320" cy="274320"/>
                      <wp:effectExtent l="0" t="0" r="17780" b="17780"/>
                      <wp:docPr id="2"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5"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150A363"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color="#77448b [3204]"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" path="m130,r27,3l181,10r22,12l223,38r16,20l251,80r7,24l261,131r-3,26l251,181r-12,23l223,223r-20,16l181,251r-24,8l130,261r-26,-2l80,251,57,239,38,223,22,204,10,181,2,157,,131,2,104,10,80,22,58,38,38,57,22,80,10,104,3,130,xe" fillcolor="white [3212]" strokecolor="#77448b [3204]"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" path="m131,r26,3l182,10r22,12l223,38r16,20l251,80r8,24l262,131r-3,26l251,181r-12,23l223,223r-19,16l182,251r-25,8l131,261r-26,-2l80,251,58,239,39,223,23,204,11,181,3,157,,131,3,104,11,80,23,58,39,38,58,22,80,10,105,3,131,xe" fillcolor="white [3212]" strokecolor="#77448b [3204]"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" path="m130,r27,3l181,10r23,12l223,38r16,20l251,80r7,24l261,131r-3,26l251,181r-12,23l223,223r-19,16l181,251r-24,8l130,261r-26,-2l80,251,58,239,38,223,22,204,10,181,3,157,,131,3,104,10,80,22,58,38,38,58,22,80,10,104,3,130,xe" fillcolor="white [3212]" strokecolor="#77448b [3204]"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50E5E8D7" w14:textId="77777777" w:rsidR="00C9054A" w:rsidRDefault="00C9054A" w:rsidP="00744C31">
            <w:pPr>
              <w:pStyle w:val="Heading1"/>
              <w:outlineLvl w:val="0"/>
            </w:pPr>
          </w:p>
          <w:p w14:paraId="1F226749" w14:textId="77777777" w:rsidR="00C955B9" w:rsidRPr="00565B06" w:rsidRDefault="00C955B9" w:rsidP="00744C31">
            <w:pPr>
              <w:pStyle w:val="Heading1"/>
              <w:outlineLvl w:val="0"/>
            </w:pPr>
            <w:r>
              <w:t>Publications</w:t>
            </w:r>
          </w:p>
        </w:tc>
      </w:tr>
    </w:tbl>
    <w:p w14:paraId="26B8766C" w14:textId="77777777" w:rsidR="00C955B9" w:rsidRPr="00565B06" w:rsidRDefault="00C955B9" w:rsidP="00C955B9">
      <w:pPr>
        <w:pStyle w:val="Heading2"/>
      </w:pPr>
      <w:r w:rsidRPr="00C955B9">
        <w:t>“Fruits of Engagement: A Congregation’s Encounter with the Book of Faith Initiative</w:t>
      </w:r>
      <w:proofErr w:type="gramStart"/>
      <w:r w:rsidRPr="00C955B9">
        <w:t xml:space="preserve">,” </w:t>
      </w:r>
      <w:r w:rsidRPr="00565B06">
        <w:t xml:space="preserve"> |</w:t>
      </w:r>
      <w:proofErr w:type="gramEnd"/>
      <w:r w:rsidRPr="00565B06">
        <w:t xml:space="preserve"> </w:t>
      </w:r>
      <w:r>
        <w:rPr>
          <w:rStyle w:val="Emphasis"/>
        </w:rPr>
        <w:t>Currents in Theology and Mission</w:t>
      </w:r>
    </w:p>
    <w:p w14:paraId="0DA3D16C" w14:textId="77777777" w:rsidR="00C955B9" w:rsidRPr="008C1FB7" w:rsidRDefault="00C955B9" w:rsidP="00C955B9">
      <w:pPr>
        <w:pStyle w:val="Heading3"/>
        <w:rPr>
          <w:sz w:val="22"/>
        </w:rPr>
      </w:pPr>
      <w:r w:rsidRPr="008C1FB7">
        <w:rPr>
          <w:sz w:val="22"/>
        </w:rPr>
        <w:t>June 2014, Volume 21, Number 3</w:t>
      </w:r>
    </w:p>
    <w:p w14:paraId="60A5DAF3" w14:textId="77777777" w:rsidR="00C9054A" w:rsidRDefault="00C9054A" w:rsidP="00C955B9">
      <w:pPr>
        <w:pStyle w:val="Heading2"/>
      </w:pPr>
    </w:p>
    <w:p w14:paraId="55CD7764" w14:textId="77777777" w:rsidR="00C955B9" w:rsidRPr="00565B06" w:rsidRDefault="00C955B9" w:rsidP="00C955B9">
      <w:pPr>
        <w:pStyle w:val="Heading2"/>
      </w:pPr>
      <w:r>
        <w:t>Book Review: “Anxious to Talk About It: Helping White Christians Talk Faithfully about Racism</w:t>
      </w:r>
      <w:r w:rsidRPr="00565B06">
        <w:t xml:space="preserve">| </w:t>
      </w:r>
      <w:r>
        <w:rPr>
          <w:rStyle w:val="Emphasis"/>
        </w:rPr>
        <w:t>Religious Education</w:t>
      </w:r>
    </w:p>
    <w:p w14:paraId="466A0C5F" w14:textId="77777777" w:rsidR="00C955B9" w:rsidRDefault="00C9054A" w:rsidP="00C955B9">
      <w:pPr>
        <w:rPr>
          <w:rFonts w:ascii="Calibri" w:hAnsi="Calibri" w:cs="Arial"/>
          <w:szCs w:val="20"/>
        </w:rPr>
      </w:pPr>
      <w:r w:rsidRPr="00C9054A">
        <w:rPr>
          <w:rFonts w:ascii="Calibri" w:hAnsi="Calibri" w:cs="Arial"/>
          <w:szCs w:val="20"/>
        </w:rPr>
        <w:t>2019, Vol.114 (3), p.411</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C955B9" w:rsidRPr="00565B06" w14:paraId="6481A80F" w14:textId="77777777" w:rsidTr="00744C31">
        <w:tc>
          <w:tcPr>
            <w:tcW w:w="725" w:type="dxa"/>
            <w:tcMar>
              <w:right w:w="216" w:type="dxa"/>
            </w:tcMar>
            <w:vAlign w:val="bottom"/>
          </w:tcPr>
          <w:p w14:paraId="6D697891" w14:textId="77777777" w:rsidR="00C955B9" w:rsidRPr="00565B06" w:rsidRDefault="00C955B9" w:rsidP="00744C31">
            <w:pPr>
              <w:pStyle w:val="Icons"/>
            </w:pPr>
            <w:r w:rsidRPr="00565B06">
              <w:rPr>
                <w:noProof/>
              </w:rPr>
              <w:lastRenderedPageBreak/>
              <mc:AlternateContent>
                <mc:Choice Requires="wpg">
                  <w:drawing>
                    <wp:inline distT="0" distB="0" distL="0" distR="0" wp14:anchorId="592DBEFA" wp14:editId="4B046BF0">
                      <wp:extent cx="274320" cy="274320"/>
                      <wp:effectExtent l="0" t="0" r="17780" b="17780"/>
                      <wp:docPr id="31"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32"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3"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4"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5"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05DEB57"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color="#77448b [3204]"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" path="m130,r27,3l181,10r22,12l223,38r16,20l251,80r7,24l261,131r-3,26l251,181r-12,23l223,223r-20,16l181,251r-24,8l130,261r-26,-2l80,251,57,239,38,223,22,204,10,181,2,157,,131,2,104,10,80,22,58,38,38,57,22,80,10,104,3,130,xe" fillcolor="white [3212]" strokecolor="#77448b [3204]"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" path="m131,r26,3l182,10r22,12l223,38r16,20l251,80r8,24l262,131r-3,26l251,181r-12,23l223,223r-19,16l182,251r-25,8l131,261r-26,-2l80,251,58,239,39,223,23,204,11,181,3,157,,131,3,104,11,80,23,58,39,38,58,22,80,10,105,3,131,xe" fillcolor="white [3212]" strokecolor="#77448b [3204]"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" path="m130,r27,3l181,10r23,12l223,38r16,20l251,80r7,24l261,131r-3,26l251,181r-12,23l223,223r-19,16l181,251r-24,8l130,261r-26,-2l80,251,58,239,38,223,22,204,10,181,3,157,,131,3,104,10,80,22,58,38,38,58,22,80,10,104,3,130,xe" fillcolor="white [3212]" strokecolor="#77448b [3204]"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02434DA3" w14:textId="77777777" w:rsidR="00C9054A" w:rsidRDefault="00C9054A" w:rsidP="00744C31">
            <w:pPr>
              <w:pStyle w:val="Heading1"/>
              <w:outlineLvl w:val="0"/>
            </w:pPr>
          </w:p>
          <w:p w14:paraId="6B061C89" w14:textId="05279D43" w:rsidR="00C955B9" w:rsidRPr="00565B06" w:rsidRDefault="00C955B9" w:rsidP="00744C31">
            <w:pPr>
              <w:pStyle w:val="Heading1"/>
              <w:outlineLvl w:val="0"/>
            </w:pPr>
            <w:r>
              <w:t xml:space="preserve">Curriculum </w:t>
            </w:r>
          </w:p>
        </w:tc>
      </w:tr>
    </w:tbl>
    <w:p w14:paraId="77E27303" w14:textId="77777777" w:rsidR="002A76DD" w:rsidRPr="002A76DD" w:rsidRDefault="002A76DD" w:rsidP="00C955B9">
      <w:pPr>
        <w:pStyle w:val="Heading2"/>
        <w:rPr>
          <w:sz w:val="8"/>
        </w:rPr>
      </w:pPr>
    </w:p>
    <w:p w14:paraId="5D1934C5" w14:textId="210C81F6" w:rsidR="00C955B9" w:rsidRPr="00565B06" w:rsidRDefault="00C955B9" w:rsidP="00C955B9">
      <w:pPr>
        <w:pStyle w:val="Heading2"/>
      </w:pPr>
      <w:r>
        <w:t>Curriculum Design Member</w:t>
      </w:r>
      <w:r w:rsidRPr="00565B06">
        <w:t xml:space="preserve">| </w:t>
      </w:r>
      <w:r>
        <w:rPr>
          <w:rStyle w:val="Emphasis"/>
        </w:rPr>
        <w:t>Crossways Confirmation Camp</w:t>
      </w:r>
    </w:p>
    <w:p w14:paraId="2B0A43EE" w14:textId="77777777" w:rsidR="00C955B9" w:rsidRPr="008C1FB7" w:rsidRDefault="00C955B9" w:rsidP="00C955B9">
      <w:pPr>
        <w:pStyle w:val="Heading3"/>
        <w:rPr>
          <w:sz w:val="22"/>
        </w:rPr>
      </w:pPr>
      <w:r w:rsidRPr="008C1FB7">
        <w:rPr>
          <w:sz w:val="22"/>
        </w:rPr>
        <w:t>2009, 2012, 2015, 2017-2022</w:t>
      </w:r>
    </w:p>
    <w:p w14:paraId="43DCDD8C" w14:textId="75DDB1C9" w:rsidR="00C955B9" w:rsidRDefault="00C955B9" w:rsidP="00C955B9">
      <w:pPr>
        <w:rPr>
          <w:rFonts w:ascii="Calibri" w:hAnsi="Calibri" w:cs="Arial"/>
          <w:szCs w:val="20"/>
        </w:rPr>
      </w:pPr>
      <w:r>
        <w:rPr>
          <w:rFonts w:ascii="Calibri" w:hAnsi="Calibri" w:cs="Arial"/>
          <w:szCs w:val="20"/>
        </w:rPr>
        <w:t xml:space="preserve">Create a custom </w:t>
      </w:r>
      <w:r w:rsidR="002A76DD">
        <w:rPr>
          <w:rFonts w:ascii="Calibri" w:hAnsi="Calibri" w:cs="Arial"/>
          <w:szCs w:val="20"/>
        </w:rPr>
        <w:t>curriculum</w:t>
      </w:r>
      <w:r>
        <w:rPr>
          <w:rFonts w:ascii="Calibri" w:hAnsi="Calibri" w:cs="Arial"/>
          <w:szCs w:val="20"/>
        </w:rPr>
        <w:t xml:space="preserve"> for </w:t>
      </w:r>
      <w:proofErr w:type="gramStart"/>
      <w:r>
        <w:rPr>
          <w:rFonts w:ascii="Calibri" w:hAnsi="Calibri" w:cs="Arial"/>
          <w:szCs w:val="20"/>
        </w:rPr>
        <w:t>a</w:t>
      </w:r>
      <w:proofErr w:type="gramEnd"/>
      <w:r>
        <w:rPr>
          <w:rFonts w:ascii="Calibri" w:hAnsi="Calibri" w:cs="Arial"/>
          <w:szCs w:val="20"/>
        </w:rPr>
        <w:t xml:space="preserve"> 80-100 student confirmation camp, working with a weekly theme. Topics have included baptism, sacraments, justice and trauma.</w:t>
      </w:r>
    </w:p>
    <w:p w14:paraId="72D890A1" w14:textId="568653B4" w:rsidR="00C955B9" w:rsidRPr="00565B06" w:rsidRDefault="00C955B9" w:rsidP="00C955B9">
      <w:pPr>
        <w:pStyle w:val="Heading2"/>
      </w:pPr>
      <w:r>
        <w:t xml:space="preserve">Bible </w:t>
      </w:r>
      <w:r w:rsidR="00694859">
        <w:t>i</w:t>
      </w:r>
      <w:r>
        <w:t>n a Nutshell</w:t>
      </w:r>
      <w:r w:rsidRPr="00565B06">
        <w:t xml:space="preserve">| </w:t>
      </w:r>
      <w:r>
        <w:rPr>
          <w:rStyle w:val="Emphasis"/>
        </w:rPr>
        <w:t>First English Lutheran Church, Faith Lutheran Church</w:t>
      </w:r>
    </w:p>
    <w:p w14:paraId="79315E8E" w14:textId="77777777" w:rsidR="00C955B9" w:rsidRPr="008C1FB7" w:rsidRDefault="00C955B9" w:rsidP="00C955B9">
      <w:pPr>
        <w:pStyle w:val="Heading3"/>
        <w:rPr>
          <w:sz w:val="22"/>
        </w:rPr>
      </w:pPr>
      <w:r w:rsidRPr="008C1FB7">
        <w:rPr>
          <w:sz w:val="22"/>
        </w:rPr>
        <w:t>2008, Revised 2016</w:t>
      </w:r>
    </w:p>
    <w:p w14:paraId="76056757" w14:textId="4456C979" w:rsidR="001C4945" w:rsidRPr="00C9054A" w:rsidRDefault="00C955B9" w:rsidP="00C955B9">
      <w:pPr>
        <w:rPr>
          <w:rFonts w:ascii="Calibri" w:hAnsi="Calibri" w:cs="Arial"/>
          <w:szCs w:val="20"/>
        </w:rPr>
      </w:pPr>
      <w:r>
        <w:rPr>
          <w:rFonts w:ascii="Calibri" w:hAnsi="Calibri" w:cs="Arial"/>
          <w:szCs w:val="20"/>
        </w:rPr>
        <w:t xml:space="preserve">Wrote a curriculum focused on increasing confirmation-aged </w:t>
      </w:r>
      <w:r w:rsidR="002A76DD">
        <w:rPr>
          <w:rFonts w:ascii="Calibri" w:hAnsi="Calibri" w:cs="Arial"/>
          <w:szCs w:val="20"/>
        </w:rPr>
        <w:t>students’</w:t>
      </w:r>
      <w:r>
        <w:rPr>
          <w:rFonts w:ascii="Calibri" w:hAnsi="Calibri" w:cs="Arial"/>
          <w:szCs w:val="20"/>
        </w:rPr>
        <w:t xml:space="preserve"> awareness of style, plot, genre and major characters in the bible.</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C955B9" w:rsidRPr="00565B06" w14:paraId="00803065" w14:textId="77777777" w:rsidTr="00744C31">
        <w:tc>
          <w:tcPr>
            <w:tcW w:w="725" w:type="dxa"/>
            <w:tcMar>
              <w:right w:w="216" w:type="dxa"/>
            </w:tcMar>
            <w:vAlign w:val="bottom"/>
          </w:tcPr>
          <w:p w14:paraId="485A7B40" w14:textId="77777777" w:rsidR="00C955B9" w:rsidRPr="00565B06" w:rsidRDefault="00C955B9" w:rsidP="00744C31">
            <w:pPr>
              <w:pStyle w:val="Icons"/>
            </w:pPr>
            <w:r w:rsidRPr="00565B06">
              <w:rPr>
                <w:noProof/>
              </w:rPr>
              <mc:AlternateContent>
                <mc:Choice Requires="wpg">
                  <w:drawing>
                    <wp:inline distT="0" distB="0" distL="0" distR="0" wp14:anchorId="03ADBE58" wp14:editId="3B6BD584">
                      <wp:extent cx="274320" cy="274320"/>
                      <wp:effectExtent l="0" t="0" r="0" b="0"/>
                      <wp:docPr id="12"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D75E472"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&#13;&#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&#13;&#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&#13;&#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3DE19EA1" w14:textId="77777777" w:rsidR="00C9054A" w:rsidRDefault="00C9054A" w:rsidP="00744C31">
            <w:pPr>
              <w:pStyle w:val="Heading1"/>
              <w:outlineLvl w:val="0"/>
            </w:pPr>
            <w:bookmarkStart w:id="0" w:name="_GoBack"/>
            <w:bookmarkEnd w:id="0"/>
          </w:p>
          <w:p w14:paraId="138F6E1E" w14:textId="48274968" w:rsidR="00C955B9" w:rsidRPr="00565B06" w:rsidRDefault="00C955B9" w:rsidP="00744C31">
            <w:pPr>
              <w:pStyle w:val="Heading1"/>
              <w:outlineLvl w:val="0"/>
            </w:pPr>
            <w:r>
              <w:t>Presentations</w:t>
            </w:r>
            <w:r w:rsidR="008C1FB7">
              <w:t xml:space="preserve"> AND </w:t>
            </w:r>
            <w:r w:rsidR="0045037E">
              <w:t>PODCASTS</w:t>
            </w:r>
          </w:p>
        </w:tc>
      </w:tr>
    </w:tbl>
    <w:p w14:paraId="467333E4" w14:textId="77777777" w:rsidR="003D0907" w:rsidRDefault="003D0907" w:rsidP="0045037E">
      <w:pPr>
        <w:pStyle w:val="Heading2"/>
        <w:rPr>
          <w:rStyle w:val="Emphasis"/>
        </w:rPr>
      </w:pPr>
      <w:r>
        <w:t>Sword Events Should Be More Like IKEA</w:t>
      </w:r>
      <w:r w:rsidR="0045037E" w:rsidRPr="00565B06">
        <w:t xml:space="preserve">| </w:t>
      </w:r>
      <w:r>
        <w:rPr>
          <w:rStyle w:val="Emphasis"/>
        </w:rPr>
        <w:t>The Sword Guy Podcast</w:t>
      </w:r>
    </w:p>
    <w:p w14:paraId="190421BE" w14:textId="0A467181" w:rsidR="0045037E" w:rsidRPr="0045037E" w:rsidRDefault="008C1FB7" w:rsidP="0045037E">
      <w:pPr>
        <w:rPr>
          <w:rFonts w:ascii="Calibri" w:hAnsi="Calibri" w:cs="Arial"/>
          <w:szCs w:val="20"/>
        </w:rPr>
      </w:pPr>
      <w:r w:rsidRPr="008C1FB7">
        <w:rPr>
          <w:rFonts w:asciiTheme="majorHAnsi" w:hAnsiTheme="majorHAnsi"/>
        </w:rPr>
        <w:t>APRIL 2023</w:t>
      </w:r>
      <w:r>
        <w:rPr>
          <w:rFonts w:ascii="Calibri" w:hAnsi="Calibri" w:cs="Arial"/>
          <w:szCs w:val="20"/>
        </w:rPr>
        <w:br/>
      </w:r>
      <w:r w:rsidR="003D0907">
        <w:rPr>
          <w:rFonts w:ascii="Calibri" w:hAnsi="Calibri" w:cs="Arial"/>
          <w:szCs w:val="20"/>
        </w:rPr>
        <w:t>Featured guest on podcast where we discussed core pedagogical principals from Religious Education and ways to apply them in historical martial arts learning and teaching environments.</w:t>
      </w:r>
    </w:p>
    <w:p w14:paraId="50CD4EB5" w14:textId="6B7F9857" w:rsidR="00C9054A" w:rsidRDefault="00C955B9" w:rsidP="001C4945">
      <w:pPr>
        <w:pStyle w:val="Heading2"/>
      </w:pPr>
      <w:r>
        <w:t>To Boldly Go: Using</w:t>
      </w:r>
      <w:r w:rsidR="00C9054A">
        <w:t xml:space="preserve"> </w:t>
      </w:r>
      <w:r>
        <w:t>Science Fiction to Open the Door to Brave Conversation in White Spaces</w:t>
      </w:r>
      <w:r w:rsidRPr="00565B06">
        <w:t xml:space="preserve"> | </w:t>
      </w:r>
      <w:r>
        <w:rPr>
          <w:rStyle w:val="Emphasis"/>
        </w:rPr>
        <w:t>Religious Education Association Annual Meeting 2018</w:t>
      </w:r>
      <w:r w:rsidRPr="00565B06">
        <w:t xml:space="preserve"> </w:t>
      </w:r>
    </w:p>
    <w:p w14:paraId="6F51628C" w14:textId="77777777" w:rsidR="00C9054A" w:rsidRPr="00C9054A" w:rsidRDefault="00C9054A" w:rsidP="00C9054A">
      <w:pPr>
        <w:rPr>
          <w:rFonts w:ascii="Calibri" w:hAnsi="Calibri" w:cs="Arial"/>
          <w:szCs w:val="20"/>
        </w:rPr>
      </w:pPr>
      <w:r>
        <w:rPr>
          <w:rFonts w:ascii="Calibri" w:hAnsi="Calibri" w:cs="Arial"/>
          <w:szCs w:val="20"/>
        </w:rPr>
        <w:t>This paper examined how science fiction texts could be used as bridge texts to help practice core competencies in discussing race and racism in white spaces, before applying the same competencies to addressing issues of race in the biblical text.</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C955B9" w:rsidRPr="00565B06" w14:paraId="6DBB1623" w14:textId="77777777" w:rsidTr="00744C31">
        <w:tc>
          <w:tcPr>
            <w:tcW w:w="725" w:type="dxa"/>
            <w:tcMar>
              <w:right w:w="216" w:type="dxa"/>
            </w:tcMar>
            <w:vAlign w:val="bottom"/>
          </w:tcPr>
          <w:p w14:paraId="203E96A3" w14:textId="77777777" w:rsidR="00C955B9" w:rsidRPr="00565B06" w:rsidRDefault="00C955B9" w:rsidP="00744C31">
            <w:pPr>
              <w:pStyle w:val="Icons"/>
            </w:pPr>
            <w:r w:rsidRPr="00565B06">
              <w:rPr>
                <w:noProof/>
              </w:rPr>
              <mc:AlternateContent>
                <mc:Choice Requires="wpg">
                  <w:drawing>
                    <wp:inline distT="0" distB="0" distL="0" distR="0" wp14:anchorId="32EAEE7D" wp14:editId="79CBFA76">
                      <wp:extent cx="274320" cy="274320"/>
                      <wp:effectExtent l="0" t="0" r="0" b="0"/>
                      <wp:docPr id="1"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0"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4"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0976452"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&#13;&#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&#13;&#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&#13;&#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1C25B5C5" w14:textId="77777777" w:rsidR="00C955B9" w:rsidRPr="00565B06" w:rsidRDefault="00C955B9" w:rsidP="00744C31">
            <w:pPr>
              <w:pStyle w:val="Heading1"/>
              <w:outlineLvl w:val="0"/>
            </w:pPr>
            <w:r>
              <w:t>COmmittees</w:t>
            </w:r>
          </w:p>
        </w:tc>
      </w:tr>
    </w:tbl>
    <w:p w14:paraId="3D4D392C" w14:textId="77777777" w:rsidR="00C955B9" w:rsidRPr="00565B06" w:rsidRDefault="00C955B9" w:rsidP="00C955B9">
      <w:pPr>
        <w:pStyle w:val="Heading2"/>
      </w:pPr>
      <w:r w:rsidRPr="00C955B9">
        <w:t>Rostered Leaders Continuing Education Task Force</w:t>
      </w:r>
      <w:r w:rsidRPr="00565B06">
        <w:t xml:space="preserve"> | </w:t>
      </w:r>
      <w:r>
        <w:rPr>
          <w:rStyle w:val="Emphasis"/>
        </w:rPr>
        <w:t>Northern Illinois Synod</w:t>
      </w:r>
    </w:p>
    <w:p w14:paraId="56971B95" w14:textId="77777777" w:rsidR="00C955B9" w:rsidRPr="008C1FB7" w:rsidRDefault="00C955B9" w:rsidP="00C955B9">
      <w:pPr>
        <w:pStyle w:val="Heading3"/>
        <w:rPr>
          <w:sz w:val="22"/>
        </w:rPr>
      </w:pPr>
      <w:r w:rsidRPr="008C1FB7">
        <w:rPr>
          <w:sz w:val="22"/>
        </w:rPr>
        <w:t>2018 – Present</w:t>
      </w:r>
    </w:p>
    <w:p w14:paraId="7E0A11B8" w14:textId="6741A0B8" w:rsidR="00C955B9" w:rsidRDefault="00C9054A" w:rsidP="00C955B9">
      <w:pPr>
        <w:rPr>
          <w:rFonts w:ascii="Calibri" w:hAnsi="Calibri" w:cs="Arial"/>
          <w:szCs w:val="20"/>
        </w:rPr>
      </w:pPr>
      <w:r>
        <w:rPr>
          <w:rFonts w:ascii="Calibri" w:hAnsi="Calibri" w:cs="Arial"/>
          <w:szCs w:val="20"/>
        </w:rPr>
        <w:t>Develop and coordinate high-quality, locally available, affordable educational opportunities for rostered leaders in the Northern Illinois Synod. Topics have included Antiracism for White leaders, Preaching the Narrative Lectionary, Black Womanist Theology for the ELCA, and the Women’s Lectionary</w:t>
      </w:r>
      <w:r w:rsidR="000D27B6">
        <w:rPr>
          <w:rFonts w:ascii="Calibri" w:hAnsi="Calibri" w:cs="Arial"/>
          <w:szCs w:val="20"/>
        </w:rPr>
        <w:t>.</w:t>
      </w:r>
      <w:r>
        <w:rPr>
          <w:rFonts w:ascii="Calibri" w:hAnsi="Calibri" w:cs="Arial"/>
          <w:szCs w:val="20"/>
        </w:rPr>
        <w:t xml:space="preserve"> </w:t>
      </w:r>
    </w:p>
    <w:p w14:paraId="6356C3F1" w14:textId="77777777" w:rsidR="00C955B9" w:rsidRPr="00565B06" w:rsidRDefault="00C955B9" w:rsidP="00C955B9">
      <w:pPr>
        <w:pStyle w:val="Heading2"/>
      </w:pPr>
      <w:r>
        <w:t>Congregational Life Committee</w:t>
      </w:r>
      <w:r w:rsidRPr="00565B06">
        <w:t xml:space="preserve"> | </w:t>
      </w:r>
      <w:r>
        <w:rPr>
          <w:rStyle w:val="Emphasis"/>
        </w:rPr>
        <w:t>Northern Illinois Synod</w:t>
      </w:r>
    </w:p>
    <w:p w14:paraId="12A7D762" w14:textId="77777777" w:rsidR="00C955B9" w:rsidRPr="008C1FB7" w:rsidRDefault="00C955B9" w:rsidP="00C955B9">
      <w:pPr>
        <w:pStyle w:val="Heading3"/>
        <w:rPr>
          <w:sz w:val="22"/>
        </w:rPr>
      </w:pPr>
      <w:r w:rsidRPr="008C1FB7">
        <w:rPr>
          <w:sz w:val="22"/>
        </w:rPr>
        <w:t>2015 – 2022</w:t>
      </w:r>
    </w:p>
    <w:p w14:paraId="4BFE947B" w14:textId="77777777" w:rsidR="00C9054A" w:rsidRPr="00C9054A" w:rsidRDefault="00C9054A" w:rsidP="00C9054A">
      <w:pPr>
        <w:rPr>
          <w:rFonts w:ascii="Calibri" w:hAnsi="Calibri" w:cs="Arial"/>
          <w:szCs w:val="20"/>
        </w:rPr>
      </w:pPr>
      <w:r>
        <w:rPr>
          <w:rFonts w:ascii="Calibri" w:hAnsi="Calibri" w:cs="Arial"/>
          <w:szCs w:val="20"/>
        </w:rPr>
        <w:t xml:space="preserve">Served on the committee whose primary responsibility was coordinating the Congregational Resourcing Event, a networking and education event for congregations within the Northern Illinois Synod to share ministry ideas and resources. </w:t>
      </w:r>
    </w:p>
    <w:p w14:paraId="00931046" w14:textId="77777777" w:rsidR="00C955B9" w:rsidRPr="00565B06" w:rsidRDefault="00C955B9" w:rsidP="00C955B9">
      <w:pPr>
        <w:pStyle w:val="Heading2"/>
      </w:pPr>
      <w:r w:rsidRPr="00C955B9">
        <w:t xml:space="preserve">Master’s Study Committee </w:t>
      </w:r>
      <w:r w:rsidRPr="00565B06">
        <w:t xml:space="preserve">| </w:t>
      </w:r>
      <w:r>
        <w:rPr>
          <w:rStyle w:val="Emphasis"/>
        </w:rPr>
        <w:t>Lutheran School of Theology at Chicago</w:t>
      </w:r>
    </w:p>
    <w:p w14:paraId="24E3FBE3" w14:textId="77777777" w:rsidR="00C955B9" w:rsidRPr="008C1FB7" w:rsidRDefault="00C955B9" w:rsidP="00C955B9">
      <w:pPr>
        <w:pStyle w:val="Heading3"/>
        <w:rPr>
          <w:sz w:val="22"/>
        </w:rPr>
      </w:pPr>
      <w:r w:rsidRPr="008C1FB7">
        <w:rPr>
          <w:sz w:val="22"/>
        </w:rPr>
        <w:t>2010 – 2012</w:t>
      </w:r>
    </w:p>
    <w:p w14:paraId="5942FE9E" w14:textId="77777777" w:rsidR="00C955B9" w:rsidRPr="00223F83" w:rsidRDefault="00C955B9" w:rsidP="00C955B9">
      <w:pPr>
        <w:rPr>
          <w:rFonts w:ascii="Calibri" w:hAnsi="Calibri" w:cs="Arial"/>
          <w:szCs w:val="20"/>
        </w:rPr>
      </w:pPr>
      <w:r>
        <w:rPr>
          <w:rFonts w:ascii="Calibri" w:hAnsi="Calibri" w:cs="Arial"/>
          <w:szCs w:val="20"/>
        </w:rPr>
        <w:t xml:space="preserve">Served as LSTC Junior Class Representative, 2010-2011, and LSTC </w:t>
      </w:r>
      <w:proofErr w:type="spellStart"/>
      <w:r>
        <w:rPr>
          <w:rFonts w:ascii="Calibri" w:hAnsi="Calibri" w:cs="Arial"/>
          <w:szCs w:val="20"/>
        </w:rPr>
        <w:t>Middler</w:t>
      </w:r>
      <w:proofErr w:type="spellEnd"/>
      <w:r>
        <w:rPr>
          <w:rFonts w:ascii="Calibri" w:hAnsi="Calibri" w:cs="Arial"/>
          <w:szCs w:val="20"/>
        </w:rPr>
        <w:t xml:space="preserve"> Class Representative 2011-2012</w:t>
      </w:r>
    </w:p>
    <w:p w14:paraId="7A2EDFDB" w14:textId="77777777" w:rsidR="00C955B9" w:rsidRPr="00565B06" w:rsidRDefault="00C955B9" w:rsidP="00C955B9"/>
    <w:sectPr w:rsidR="00C955B9" w:rsidRPr="00565B06" w:rsidSect="00FE18B2">
      <w:footerReference w:type="default" r:id="rId11"/>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1C4D" w14:textId="77777777" w:rsidR="00633E94" w:rsidRDefault="00633E94" w:rsidP="00F534FB">
      <w:pPr>
        <w:spacing w:after="0"/>
      </w:pPr>
      <w:r>
        <w:separator/>
      </w:r>
    </w:p>
  </w:endnote>
  <w:endnote w:type="continuationSeparator" w:id="0">
    <w:p w14:paraId="19854C7D" w14:textId="77777777" w:rsidR="00633E94" w:rsidRDefault="00633E94"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237E7088"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958A" w14:textId="77777777" w:rsidR="00633E94" w:rsidRDefault="00633E94" w:rsidP="00F534FB">
      <w:pPr>
        <w:spacing w:after="0"/>
      </w:pPr>
      <w:r>
        <w:separator/>
      </w:r>
    </w:p>
  </w:footnote>
  <w:footnote w:type="continuationSeparator" w:id="0">
    <w:p w14:paraId="5144F380" w14:textId="77777777" w:rsidR="00633E94" w:rsidRDefault="00633E94" w:rsidP="00F53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A739B8"/>
    <w:multiLevelType w:val="hybridMultilevel"/>
    <w:tmpl w:val="17521A7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B9"/>
    <w:rsid w:val="00002750"/>
    <w:rsid w:val="00004D4E"/>
    <w:rsid w:val="00011895"/>
    <w:rsid w:val="00013818"/>
    <w:rsid w:val="00024730"/>
    <w:rsid w:val="000348ED"/>
    <w:rsid w:val="00037E85"/>
    <w:rsid w:val="00040CF1"/>
    <w:rsid w:val="0004158B"/>
    <w:rsid w:val="00051DFD"/>
    <w:rsid w:val="00056FE7"/>
    <w:rsid w:val="000570FF"/>
    <w:rsid w:val="00057244"/>
    <w:rsid w:val="00061C1E"/>
    <w:rsid w:val="0006454B"/>
    <w:rsid w:val="00075B13"/>
    <w:rsid w:val="00092692"/>
    <w:rsid w:val="00096203"/>
    <w:rsid w:val="000A0229"/>
    <w:rsid w:val="000D27B6"/>
    <w:rsid w:val="000E24AC"/>
    <w:rsid w:val="000E4A73"/>
    <w:rsid w:val="000F79EA"/>
    <w:rsid w:val="00134F92"/>
    <w:rsid w:val="00137DC1"/>
    <w:rsid w:val="00143224"/>
    <w:rsid w:val="00145B33"/>
    <w:rsid w:val="001468F3"/>
    <w:rsid w:val="00152C3A"/>
    <w:rsid w:val="001539C4"/>
    <w:rsid w:val="00162BEE"/>
    <w:rsid w:val="00171E1B"/>
    <w:rsid w:val="001825A1"/>
    <w:rsid w:val="00182F07"/>
    <w:rsid w:val="001858BD"/>
    <w:rsid w:val="00192573"/>
    <w:rsid w:val="00194A3D"/>
    <w:rsid w:val="00197261"/>
    <w:rsid w:val="001A2A99"/>
    <w:rsid w:val="001A6641"/>
    <w:rsid w:val="001B0811"/>
    <w:rsid w:val="001B3B5F"/>
    <w:rsid w:val="001B720C"/>
    <w:rsid w:val="001C0DEE"/>
    <w:rsid w:val="001C3957"/>
    <w:rsid w:val="001C46E5"/>
    <w:rsid w:val="001C4945"/>
    <w:rsid w:val="001D49C8"/>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83B76"/>
    <w:rsid w:val="00297ED0"/>
    <w:rsid w:val="002A4EDA"/>
    <w:rsid w:val="002A76DD"/>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D0907"/>
    <w:rsid w:val="003E5D64"/>
    <w:rsid w:val="00400A45"/>
    <w:rsid w:val="00403149"/>
    <w:rsid w:val="004037EF"/>
    <w:rsid w:val="00405BAD"/>
    <w:rsid w:val="004113D8"/>
    <w:rsid w:val="00416463"/>
    <w:rsid w:val="00423827"/>
    <w:rsid w:val="00437B8B"/>
    <w:rsid w:val="00446DFA"/>
    <w:rsid w:val="0045037E"/>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0243"/>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33E94"/>
    <w:rsid w:val="00644D4E"/>
    <w:rsid w:val="00646D01"/>
    <w:rsid w:val="00663536"/>
    <w:rsid w:val="006648D4"/>
    <w:rsid w:val="00673F18"/>
    <w:rsid w:val="00676CEB"/>
    <w:rsid w:val="00683A86"/>
    <w:rsid w:val="0069300B"/>
    <w:rsid w:val="00694859"/>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26E2"/>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C1FB7"/>
    <w:rsid w:val="008D4FC8"/>
    <w:rsid w:val="008D5A80"/>
    <w:rsid w:val="008E5483"/>
    <w:rsid w:val="008F4532"/>
    <w:rsid w:val="00933CCA"/>
    <w:rsid w:val="0093795C"/>
    <w:rsid w:val="009411E8"/>
    <w:rsid w:val="00952C89"/>
    <w:rsid w:val="009540F4"/>
    <w:rsid w:val="00956B75"/>
    <w:rsid w:val="009918BB"/>
    <w:rsid w:val="009931F7"/>
    <w:rsid w:val="00994768"/>
    <w:rsid w:val="0099683A"/>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054A"/>
    <w:rsid w:val="00C91B4B"/>
    <w:rsid w:val="00C93DE1"/>
    <w:rsid w:val="00C955B9"/>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112A"/>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9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unhideWhenUsed/>
    <w:rsid w:val="00C9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howson/Library/Containers/com.microsoft.Word/Data/Library/Application%20Support/Microsoft/Office/16.0/DTS/Search/%7b241AAB9A-DF81-E540-8271-1B4375FF18F3%7dtf1640248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6250F1AC58AB44B1BB6A2EC81E467A"/>
        <w:category>
          <w:name w:val="General"/>
          <w:gallery w:val="placeholder"/>
        </w:category>
        <w:types>
          <w:type w:val="bbPlcHdr"/>
        </w:types>
        <w:behaviors>
          <w:behavior w:val="content"/>
        </w:behaviors>
        <w:guid w:val="{7035CDFB-5804-904B-B09C-23CE4ACE6F94}"/>
      </w:docPartPr>
      <w:docPartBody>
        <w:p w:rsidR="00032AB6" w:rsidRDefault="00811D7D">
          <w:pPr>
            <w:pStyle w:val="866250F1AC58AB44B1BB6A2EC81E467A"/>
          </w:pPr>
          <w:r w:rsidRPr="009D0878">
            <w:t>Address</w:t>
          </w:r>
        </w:p>
      </w:docPartBody>
    </w:docPart>
    <w:docPart>
      <w:docPartPr>
        <w:name w:val="1FCD19DE28BE33489D61C9F68A723D5C"/>
        <w:category>
          <w:name w:val="General"/>
          <w:gallery w:val="placeholder"/>
        </w:category>
        <w:types>
          <w:type w:val="bbPlcHdr"/>
        </w:types>
        <w:behaviors>
          <w:behavior w:val="content"/>
        </w:behaviors>
        <w:guid w:val="{A88B8130-A0D1-854E-A4C6-6AEFCBD1367D}"/>
      </w:docPartPr>
      <w:docPartBody>
        <w:p w:rsidR="00032AB6" w:rsidRDefault="00811D7D">
          <w:pPr>
            <w:pStyle w:val="1FCD19DE28BE33489D61C9F68A723D5C"/>
          </w:pPr>
          <w:r w:rsidRPr="009D0878">
            <w:t>Phone</w:t>
          </w:r>
        </w:p>
      </w:docPartBody>
    </w:docPart>
    <w:docPart>
      <w:docPartPr>
        <w:name w:val="3D3F93DF6E46BD419D999B7972121B1E"/>
        <w:category>
          <w:name w:val="General"/>
          <w:gallery w:val="placeholder"/>
        </w:category>
        <w:types>
          <w:type w:val="bbPlcHdr"/>
        </w:types>
        <w:behaviors>
          <w:behavior w:val="content"/>
        </w:behaviors>
        <w:guid w:val="{A57FAD95-6F9F-6F44-8323-56C674901A3C}"/>
      </w:docPartPr>
      <w:docPartBody>
        <w:p w:rsidR="00032AB6" w:rsidRDefault="00811D7D">
          <w:pPr>
            <w:pStyle w:val="3D3F93DF6E46BD419D999B7972121B1E"/>
          </w:pPr>
          <w:r w:rsidRPr="009D0878">
            <w:t>Email</w:t>
          </w:r>
        </w:p>
      </w:docPartBody>
    </w:docPart>
    <w:docPart>
      <w:docPartPr>
        <w:name w:val="6A1A0FB91F086A4AB5361AB90412EDB3"/>
        <w:category>
          <w:name w:val="General"/>
          <w:gallery w:val="placeholder"/>
        </w:category>
        <w:types>
          <w:type w:val="bbPlcHdr"/>
        </w:types>
        <w:behaviors>
          <w:behavior w:val="content"/>
        </w:behaviors>
        <w:guid w:val="{4086A5FF-ACCB-9642-807B-4657D4886B26}"/>
      </w:docPartPr>
      <w:docPartBody>
        <w:p w:rsidR="00032AB6" w:rsidRDefault="00811D7D">
          <w:pPr>
            <w:pStyle w:val="6A1A0FB91F086A4AB5361AB90412EDB3"/>
          </w:pPr>
          <w:r w:rsidRPr="00565B06">
            <w:t>Education</w:t>
          </w:r>
        </w:p>
      </w:docPartBody>
    </w:docPart>
    <w:docPart>
      <w:docPartPr>
        <w:name w:val="90B676D455833541BA36A7BB6E20BF9F"/>
        <w:category>
          <w:name w:val="General"/>
          <w:gallery w:val="placeholder"/>
        </w:category>
        <w:types>
          <w:type w:val="bbPlcHdr"/>
        </w:types>
        <w:behaviors>
          <w:behavior w:val="content"/>
        </w:behaviors>
        <w:guid w:val="{4F9E6903-AC6C-D540-89A4-99D2E6B4864B}"/>
      </w:docPartPr>
      <w:docPartBody>
        <w:p w:rsidR="00032AB6" w:rsidRDefault="00811D7D">
          <w:pPr>
            <w:pStyle w:val="90B676D455833541BA36A7BB6E20BF9F"/>
          </w:pPr>
          <w:r w:rsidRPr="00565B06">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04"/>
    <w:rsid w:val="00032AB6"/>
    <w:rsid w:val="002A2652"/>
    <w:rsid w:val="00313C71"/>
    <w:rsid w:val="00811D7D"/>
    <w:rsid w:val="00BF35E4"/>
    <w:rsid w:val="00D345F7"/>
    <w:rsid w:val="00D8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DCEEA37EFF2B48B57E4E14FCDDAC7E">
    <w:name w:val="77DCEEA37EFF2B48B57E4E14FCDDAC7E"/>
  </w:style>
  <w:style w:type="paragraph" w:customStyle="1" w:styleId="1D0E02501175DB43B530C34BDCA0B756">
    <w:name w:val="1D0E02501175DB43B530C34BDCA0B756"/>
  </w:style>
  <w:style w:type="paragraph" w:customStyle="1" w:styleId="866250F1AC58AB44B1BB6A2EC81E467A">
    <w:name w:val="866250F1AC58AB44B1BB6A2EC81E467A"/>
  </w:style>
  <w:style w:type="paragraph" w:customStyle="1" w:styleId="1FCD19DE28BE33489D61C9F68A723D5C">
    <w:name w:val="1FCD19DE28BE33489D61C9F68A723D5C"/>
  </w:style>
  <w:style w:type="paragraph" w:customStyle="1" w:styleId="3D3F93DF6E46BD419D999B7972121B1E">
    <w:name w:val="3D3F93DF6E46BD419D999B7972121B1E"/>
  </w:style>
  <w:style w:type="paragraph" w:customStyle="1" w:styleId="98E447646BC5944C81BD7D5D80A0E06A">
    <w:name w:val="98E447646BC5944C81BD7D5D80A0E06A"/>
  </w:style>
  <w:style w:type="paragraph" w:customStyle="1" w:styleId="6006C848421E7743BF4A096D929D5F28">
    <w:name w:val="6006C848421E7743BF4A096D929D5F28"/>
  </w:style>
  <w:style w:type="paragraph" w:customStyle="1" w:styleId="8154CE3B00D87D4486EB76456C72711E">
    <w:name w:val="8154CE3B00D87D4486EB76456C72711E"/>
  </w:style>
  <w:style w:type="paragraph" w:customStyle="1" w:styleId="D495A7F0C3273A429DF3ED1CFB44D5DD">
    <w:name w:val="D495A7F0C3273A429DF3ED1CFB44D5DD"/>
  </w:style>
  <w:style w:type="paragraph" w:customStyle="1" w:styleId="6A1A0FB91F086A4AB5361AB90412EDB3">
    <w:name w:val="6A1A0FB91F086A4AB5361AB90412EDB3"/>
  </w:style>
  <w:style w:type="paragraph" w:customStyle="1" w:styleId="329CFF07EBB3A042A7B6A2BE21AAC7D4">
    <w:name w:val="329CFF07EBB3A042A7B6A2BE21AAC7D4"/>
  </w:style>
  <w:style w:type="character" w:styleId="Emphasis">
    <w:name w:val="Emphasis"/>
    <w:basedOn w:val="DefaultParagraphFont"/>
    <w:uiPriority w:val="11"/>
    <w:qFormat/>
    <w:rPr>
      <w:b w:val="0"/>
      <w:iCs/>
      <w:color w:val="657C9C" w:themeColor="text2" w:themeTint="BF"/>
      <w:sz w:val="26"/>
    </w:rPr>
  </w:style>
  <w:style w:type="paragraph" w:customStyle="1" w:styleId="960E9755B36C0241B1AA54D599E7F2AA">
    <w:name w:val="960E9755B36C0241B1AA54D599E7F2AA"/>
  </w:style>
  <w:style w:type="paragraph" w:customStyle="1" w:styleId="3C4E787499631C488DD5E7561D94414F">
    <w:name w:val="3C4E787499631C488DD5E7561D94414F"/>
  </w:style>
  <w:style w:type="paragraph" w:customStyle="1" w:styleId="1360FB4D1A6B8C4A9AACF9C46027A82F">
    <w:name w:val="1360FB4D1A6B8C4A9AACF9C46027A82F"/>
  </w:style>
  <w:style w:type="paragraph" w:customStyle="1" w:styleId="AC4647BF53412B4580A526B0154B5AD8">
    <w:name w:val="AC4647BF53412B4580A526B0154B5AD8"/>
  </w:style>
  <w:style w:type="paragraph" w:customStyle="1" w:styleId="5BB6838BA8B2B84DA1C46FEBDABBEF3B">
    <w:name w:val="5BB6838BA8B2B84DA1C46FEBDABBEF3B"/>
  </w:style>
  <w:style w:type="paragraph" w:customStyle="1" w:styleId="CD7A0F55B5EE084393F4CB182428423F">
    <w:name w:val="CD7A0F55B5EE084393F4CB182428423F"/>
  </w:style>
  <w:style w:type="paragraph" w:customStyle="1" w:styleId="EDB582FD6A4B65428BEDEA2113B23C1A">
    <w:name w:val="EDB582FD6A4B65428BEDEA2113B23C1A"/>
  </w:style>
  <w:style w:type="paragraph" w:customStyle="1" w:styleId="CC76C8D2F0C3C247977829BCAB647601">
    <w:name w:val="CC76C8D2F0C3C247977829BCAB647601"/>
  </w:style>
  <w:style w:type="paragraph" w:customStyle="1" w:styleId="9EB10CD626297F44B8628B36F490F9BE">
    <w:name w:val="9EB10CD626297F44B8628B36F490F9BE"/>
  </w:style>
  <w:style w:type="paragraph" w:customStyle="1" w:styleId="90B676D455833541BA36A7BB6E20BF9F">
    <w:name w:val="90B676D455833541BA36A7BB6E20BF9F"/>
  </w:style>
  <w:style w:type="paragraph" w:customStyle="1" w:styleId="25A138F65E2E534388B18E2A7BBE0134">
    <w:name w:val="25A138F65E2E534388B18E2A7BBE0134"/>
  </w:style>
  <w:style w:type="paragraph" w:customStyle="1" w:styleId="8BA6B37694015A45A9C9168129030A9A">
    <w:name w:val="8BA6B37694015A45A9C9168129030A9A"/>
  </w:style>
  <w:style w:type="paragraph" w:customStyle="1" w:styleId="81C89345F9D59A4DA0167C680448B2B9">
    <w:name w:val="81C89345F9D59A4DA0167C680448B2B9"/>
  </w:style>
  <w:style w:type="paragraph" w:customStyle="1" w:styleId="62F6882C9E1C214CA764740C4B7DF98E">
    <w:name w:val="62F6882C9E1C214CA764740C4B7DF98E"/>
  </w:style>
  <w:style w:type="paragraph" w:customStyle="1" w:styleId="6B19772B32A0BB4E85AC7422B976481F">
    <w:name w:val="6B19772B32A0BB4E85AC7422B976481F"/>
  </w:style>
  <w:style w:type="paragraph" w:customStyle="1" w:styleId="9AC1CF15616398419764F1DAFC79547D">
    <w:name w:val="9AC1CF15616398419764F1DAFC79547D"/>
  </w:style>
  <w:style w:type="paragraph" w:customStyle="1" w:styleId="397726B2CC7C134383E5B46A58965C33">
    <w:name w:val="397726B2CC7C134383E5B46A58965C33"/>
  </w:style>
  <w:style w:type="paragraph" w:customStyle="1" w:styleId="678C897A54130642AF76C00427A4B54E">
    <w:name w:val="678C897A54130642AF76C00427A4B54E"/>
  </w:style>
  <w:style w:type="paragraph" w:customStyle="1" w:styleId="E6AF19036D5C144DBA202B82D838E561">
    <w:name w:val="E6AF19036D5C144DBA202B82D838E561"/>
  </w:style>
  <w:style w:type="paragraph" w:customStyle="1" w:styleId="872FE4F0961F06449878AE505BC50D4E">
    <w:name w:val="872FE4F0961F06449878AE505BC50D4E"/>
  </w:style>
  <w:style w:type="paragraph" w:customStyle="1" w:styleId="68E7103BF3D1B640936DE260468D351B">
    <w:name w:val="68E7103BF3D1B640936DE260468D351B"/>
  </w:style>
  <w:style w:type="paragraph" w:customStyle="1" w:styleId="3D7449629F15424EBE1392FBEAD812AA">
    <w:name w:val="3D7449629F15424EBE1392FBEAD812AA"/>
  </w:style>
  <w:style w:type="paragraph" w:customStyle="1" w:styleId="4EB9D55AAD46F349B5FD55B885075625">
    <w:name w:val="4EB9D55AAD46F349B5FD55B885075625"/>
  </w:style>
  <w:style w:type="paragraph" w:customStyle="1" w:styleId="5660337963805C4590CFF103770FA66F">
    <w:name w:val="5660337963805C4590CFF103770FA66F"/>
  </w:style>
  <w:style w:type="paragraph" w:customStyle="1" w:styleId="6FC3054EAD16F64FB6E9AA22FC659B33">
    <w:name w:val="6FC3054EAD16F64FB6E9AA22FC659B33"/>
  </w:style>
  <w:style w:type="paragraph" w:customStyle="1" w:styleId="6459458913C78B4B8703949D9BC7B0AF">
    <w:name w:val="6459458913C78B4B8703949D9BC7B0AF"/>
  </w:style>
  <w:style w:type="paragraph" w:customStyle="1" w:styleId="5E4832BBCA6A32429C6CFF52A2DF2644">
    <w:name w:val="5E4832BBCA6A32429C6CFF52A2DF2644"/>
  </w:style>
  <w:style w:type="paragraph" w:customStyle="1" w:styleId="72CD8748BEA799448C6EC756E157C9A8">
    <w:name w:val="72CD8748BEA799448C6EC756E157C9A8"/>
  </w:style>
  <w:style w:type="paragraph" w:customStyle="1" w:styleId="46CDBA8AF17FCA4DA7369DBAA63A8CDE">
    <w:name w:val="46CDBA8AF17FCA4DA7369DBAA63A8CDE"/>
    <w:rsid w:val="00D86504"/>
  </w:style>
  <w:style w:type="paragraph" w:customStyle="1" w:styleId="3662D2F8AF9A4147A92F9BDEEB7E2657">
    <w:name w:val="3662D2F8AF9A4147A92F9BDEEB7E2657"/>
    <w:rsid w:val="00D86504"/>
  </w:style>
  <w:style w:type="paragraph" w:customStyle="1" w:styleId="234C6E0B1807E9449E3C9878A50CE845">
    <w:name w:val="234C6E0B1807E9449E3C9878A50CE845"/>
    <w:rsid w:val="00D86504"/>
  </w:style>
  <w:style w:type="paragraph" w:customStyle="1" w:styleId="C2785A7714542D448A2C33EF6A74C593">
    <w:name w:val="C2785A7714542D448A2C33EF6A74C593"/>
    <w:rsid w:val="00D86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535 Barclay Dr. Bolingbrook, IL</CompanyAddress>
  <CompanyPhone>309-229-9814</CompanyPhone>
  <CompanyFax/>
  <CompanyEmail>prjLhowson@gmail.com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{241AAB9A-DF81-E540-8271-1B4375FF18F3}tf16402487_win32.dotx</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2023-05-21T22:35:00Z</dcterms:created>
  <dcterms:modified xsi:type="dcterms:W3CDTF">2023-11-10T20:53:00Z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